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C98E2" w14:textId="1AD246E5" w:rsidR="00353C15" w:rsidRPr="00D3759D" w:rsidRDefault="00353C15" w:rsidP="00D3759D">
      <w:pPr>
        <w:pStyle w:val="CAPSITtulo1TrabalhoPT"/>
        <w:rPr>
          <w:lang w:val="en-US"/>
        </w:rPr>
      </w:pPr>
      <w:r w:rsidRPr="000D31AC">
        <w:rPr>
          <w:lang w:val="en-US"/>
        </w:rPr>
        <w:t xml:space="preserve">Job Title in </w:t>
      </w:r>
      <w:r w:rsidR="00D3759D">
        <w:rPr>
          <w:lang w:val="en-US"/>
        </w:rPr>
        <w:t>English</w:t>
      </w:r>
      <w:r w:rsidR="00786344" w:rsidRPr="00BC32C2">
        <w:rPr>
          <w:rStyle w:val="FootnoteZchn"/>
          <w:b w:val="0"/>
        </w:rPr>
        <w:footnoteReference w:id="1"/>
      </w:r>
    </w:p>
    <w:p w14:paraId="54A1D617" w14:textId="77777777" w:rsidR="00D26C21" w:rsidRPr="000D31AC" w:rsidRDefault="00D26C21" w:rsidP="00AB1CF8">
      <w:pPr>
        <w:spacing w:line="240" w:lineRule="auto"/>
        <w:rPr>
          <w:lang w:val="en-US"/>
        </w:rPr>
      </w:pPr>
    </w:p>
    <w:p w14:paraId="5F9F0ED7" w14:textId="77777777" w:rsidR="00353C15" w:rsidRPr="000D31AC" w:rsidRDefault="00353C15" w:rsidP="002C5B3F">
      <w:pPr>
        <w:pStyle w:val="CAPSIAutores"/>
        <w:rPr>
          <w:lang w:val="en-US"/>
        </w:rPr>
      </w:pPr>
      <w:r w:rsidRPr="000D31AC">
        <w:rPr>
          <w:lang w:val="en-US"/>
        </w:rPr>
        <w:t>First Author Name, Institution, Country, Email</w:t>
      </w:r>
    </w:p>
    <w:p w14:paraId="740929D1" w14:textId="77777777" w:rsidR="00D26C21" w:rsidRPr="000D31AC" w:rsidRDefault="00353C15" w:rsidP="002C5B3F">
      <w:pPr>
        <w:pStyle w:val="CAPSIAutores"/>
        <w:rPr>
          <w:lang w:val="en-US"/>
        </w:rPr>
      </w:pPr>
      <w:r w:rsidRPr="000D31AC">
        <w:rPr>
          <w:lang w:val="en-US"/>
        </w:rPr>
        <w:t>Second Author Name, Institution, Country, Email</w:t>
      </w:r>
    </w:p>
    <w:p w14:paraId="1E961D5B" w14:textId="77777777" w:rsidR="00D26C21" w:rsidRPr="000D31AC" w:rsidRDefault="00D26C21" w:rsidP="002C5B3F">
      <w:pPr>
        <w:pStyle w:val="CAPSIAutores"/>
        <w:rPr>
          <w:lang w:val="en-US"/>
        </w:rPr>
      </w:pPr>
    </w:p>
    <w:p w14:paraId="7FF0EB38" w14:textId="32CE194F" w:rsidR="00D26C21" w:rsidRPr="000D31AC" w:rsidRDefault="000D31AC" w:rsidP="0085748F">
      <w:pPr>
        <w:pStyle w:val="CAPSITtulo2Resumo"/>
        <w:rPr>
          <w:lang w:val="en-US"/>
        </w:rPr>
      </w:pPr>
      <w:r>
        <w:rPr>
          <w:lang w:val="en-US"/>
        </w:rPr>
        <w:t>Abstract</w:t>
      </w:r>
    </w:p>
    <w:p w14:paraId="587CC844" w14:textId="77777777" w:rsidR="00D26C21" w:rsidRPr="000D31AC" w:rsidRDefault="00730DC4" w:rsidP="00E52C1E">
      <w:pPr>
        <w:pStyle w:val="Resumo"/>
        <w:rPr>
          <w:lang w:val="en-US"/>
        </w:rPr>
      </w:pPr>
      <w:r w:rsidRPr="000D31AC">
        <w:rPr>
          <w:lang w:val="en-US"/>
        </w:rPr>
        <w:t xml:space="preserve">This document contains indications regarding the format to be followed in the articles to be submitted to the Conference of the Portuguese Association of Information Systems (CAPSI). The content of the article should be understandable to any researcher in the field of Information Systems, regardless of their area of expertise. The article must respect the formatting presented in this </w:t>
      </w:r>
      <w:r w:rsidR="00AC1A5D" w:rsidRPr="000D31AC">
        <w:rPr>
          <w:i/>
          <w:lang w:val="en-US"/>
        </w:rPr>
        <w:t>template</w:t>
      </w:r>
      <w:r w:rsidR="00D26C21" w:rsidRPr="000D31AC">
        <w:rPr>
          <w:lang w:val="en-US"/>
        </w:rPr>
        <w:t>. The abstract in Portuguese must have a maximum of 150 words.</w:t>
      </w:r>
    </w:p>
    <w:p w14:paraId="461BBB89" w14:textId="77777777" w:rsidR="00353C15" w:rsidRPr="000D31AC" w:rsidRDefault="00353C15" w:rsidP="002C5B3F">
      <w:pPr>
        <w:pStyle w:val="CAPSITextoResumoPT"/>
        <w:rPr>
          <w:lang w:val="en-US"/>
        </w:rPr>
      </w:pPr>
      <w:r w:rsidRPr="000D31AC">
        <w:rPr>
          <w:b/>
          <w:lang w:val="en-US"/>
        </w:rPr>
        <w:t>Keywords:</w:t>
      </w:r>
      <w:r w:rsidRPr="000D31AC">
        <w:rPr>
          <w:lang w:val="en-US"/>
        </w:rPr>
        <w:t xml:space="preserve"> (maximum of 5, separated by semicolons ";")</w:t>
      </w:r>
    </w:p>
    <w:p w14:paraId="30F640A6" w14:textId="77777777" w:rsidR="00353C15" w:rsidRPr="000D31AC" w:rsidRDefault="00353C15" w:rsidP="002C5B3F">
      <w:pPr>
        <w:pStyle w:val="CAPSITextoResumoPT"/>
        <w:rPr>
          <w:lang w:val="en-US"/>
        </w:rPr>
      </w:pPr>
    </w:p>
    <w:p w14:paraId="3187B076" w14:textId="77777777" w:rsidR="002C5B3F" w:rsidRPr="000D31AC" w:rsidRDefault="002C5B3F" w:rsidP="000D460C">
      <w:pPr>
        <w:pStyle w:val="CAPSITextoResumoEN"/>
        <w:ind w:left="0" w:right="0"/>
        <w:rPr>
          <w:i w:val="0"/>
          <w:lang w:val="en-US"/>
        </w:rPr>
      </w:pPr>
    </w:p>
    <w:p w14:paraId="3D897A5B" w14:textId="77777777" w:rsidR="00D26C21" w:rsidRDefault="00D26C21" w:rsidP="00426340">
      <w:pPr>
        <w:pStyle w:val="CAPSITtulo3SeoPrincipal"/>
      </w:pPr>
      <w:r w:rsidRPr="006C206E">
        <w:t>Introduction</w:t>
      </w:r>
    </w:p>
    <w:p w14:paraId="5E27C694" w14:textId="00BAD44F" w:rsidR="00D26C21" w:rsidRPr="000D31AC" w:rsidRDefault="00691B4E" w:rsidP="006C206E">
      <w:pPr>
        <w:pStyle w:val="CAPSICorpodeTexto"/>
        <w:rPr>
          <w:lang w:val="en-US"/>
        </w:rPr>
      </w:pPr>
      <w:r w:rsidRPr="000D31AC">
        <w:rPr>
          <w:lang w:val="en-US"/>
        </w:rPr>
        <w:t>Papers submitted to the 2</w:t>
      </w:r>
      <w:r w:rsidR="00774873">
        <w:rPr>
          <w:lang w:val="en-US"/>
        </w:rPr>
        <w:t>6</w:t>
      </w:r>
      <w:r w:rsidRPr="000D31AC">
        <w:rPr>
          <w:lang w:val="en-US"/>
        </w:rPr>
        <w:t>th Conference of the Portuguese Association of Information Systems (CAPSI'202</w:t>
      </w:r>
      <w:r w:rsidR="00774873">
        <w:rPr>
          <w:lang w:val="en-US"/>
        </w:rPr>
        <w:t>6</w:t>
      </w:r>
      <w:r w:rsidRPr="000D31AC">
        <w:rPr>
          <w:lang w:val="en-US"/>
        </w:rPr>
        <w:t>) must respect the format described in this document.</w:t>
      </w:r>
    </w:p>
    <w:p w14:paraId="36FA0D95" w14:textId="77777777" w:rsidR="00D47BAF" w:rsidRPr="000D31AC" w:rsidRDefault="00D47BAF" w:rsidP="006C206E">
      <w:pPr>
        <w:pStyle w:val="CAPSICorpodeTexto"/>
        <w:rPr>
          <w:lang w:val="en-US"/>
        </w:rPr>
      </w:pPr>
      <w:r w:rsidRPr="000D31AC">
        <w:rPr>
          <w:lang w:val="en-US"/>
        </w:rPr>
        <w:t xml:space="preserve">All articles will be subject to a </w:t>
      </w:r>
      <w:proofErr w:type="gramStart"/>
      <w:r w:rsidRPr="000D31AC">
        <w:rPr>
          <w:i/>
          <w:lang w:val="en-US"/>
        </w:rPr>
        <w:t>double blind</w:t>
      </w:r>
      <w:proofErr w:type="gramEnd"/>
      <w:r w:rsidRPr="000D31AC">
        <w:rPr>
          <w:i/>
          <w:lang w:val="en-US"/>
        </w:rPr>
        <w:t xml:space="preserve"> review</w:t>
      </w:r>
      <w:r w:rsidR="006809B7" w:rsidRPr="000D31AC">
        <w:rPr>
          <w:lang w:val="en-US"/>
        </w:rPr>
        <w:t xml:space="preserve"> process, so when submitting the article on the platform for evaluation, it cannot contain any reference that identifies the authors.</w:t>
      </w:r>
    </w:p>
    <w:p w14:paraId="31E7E399" w14:textId="77777777" w:rsidR="006809B7" w:rsidRPr="000D31AC" w:rsidRDefault="006809B7" w:rsidP="006C206E">
      <w:pPr>
        <w:pStyle w:val="CAPSICorpodeTexto"/>
        <w:rPr>
          <w:lang w:val="en-US"/>
        </w:rPr>
      </w:pPr>
      <w:r w:rsidRPr="000D31AC">
        <w:rPr>
          <w:lang w:val="en-US"/>
        </w:rPr>
        <w:t>The following sections describe the recommended dimensions and formats for conference submission.</w:t>
      </w:r>
    </w:p>
    <w:p w14:paraId="28132F96" w14:textId="77777777" w:rsidR="00FA76DA" w:rsidRPr="000D31AC" w:rsidRDefault="004E769B" w:rsidP="006C206E">
      <w:pPr>
        <w:pStyle w:val="CAPSICorpodeTexto"/>
        <w:rPr>
          <w:lang w:val="en-US"/>
        </w:rPr>
      </w:pPr>
      <w:r w:rsidRPr="000D31AC">
        <w:rPr>
          <w:lang w:val="en-US"/>
        </w:rPr>
        <w:t>This document is formatted according to the rules defined for the conference, so it can and should be used as a template for the construction of the article.</w:t>
      </w:r>
    </w:p>
    <w:p w14:paraId="03156084" w14:textId="77777777" w:rsidR="00D26C21" w:rsidRPr="00E35F32" w:rsidRDefault="00634A8D" w:rsidP="00426340">
      <w:pPr>
        <w:pStyle w:val="CAPSITtulo3SeoPrincipal"/>
      </w:pPr>
      <w:r w:rsidRPr="00E35F32">
        <w:t>Article and Page Dimensions</w:t>
      </w:r>
    </w:p>
    <w:p w14:paraId="66246551" w14:textId="77777777" w:rsidR="00D26C21" w:rsidRPr="000D31AC" w:rsidRDefault="00D26C21" w:rsidP="00935711">
      <w:pPr>
        <w:rPr>
          <w:lang w:val="en-US"/>
        </w:rPr>
      </w:pPr>
      <w:r w:rsidRPr="000D31AC">
        <w:rPr>
          <w:lang w:val="en-US"/>
        </w:rPr>
        <w:t>Articles must be presented in A4 format, measuring all margins 2 cm (left, right, top, base).</w:t>
      </w:r>
    </w:p>
    <w:p w14:paraId="1D4FCB91" w14:textId="77777777" w:rsidR="00616659" w:rsidRPr="000D31AC" w:rsidRDefault="00616659" w:rsidP="00616659">
      <w:pPr>
        <w:rPr>
          <w:lang w:val="en-US"/>
        </w:rPr>
      </w:pPr>
      <w:r w:rsidRPr="000D31AC">
        <w:rPr>
          <w:lang w:val="en-US"/>
        </w:rPr>
        <w:t xml:space="preserve">Full </w:t>
      </w:r>
      <w:r w:rsidRPr="000D31AC">
        <w:rPr>
          <w:i/>
          <w:lang w:val="en-US"/>
        </w:rPr>
        <w:t>papers</w:t>
      </w:r>
      <w:r w:rsidRPr="000D31AC">
        <w:rPr>
          <w:lang w:val="en-US"/>
        </w:rPr>
        <w:t xml:space="preserve"> should be between 4000 and 6000 words. </w:t>
      </w:r>
      <w:r w:rsidR="00C86E7A" w:rsidRPr="000D31AC">
        <w:rPr>
          <w:i/>
          <w:lang w:val="en-US"/>
        </w:rPr>
        <w:t xml:space="preserve">Research-in-progress papers </w:t>
      </w:r>
      <w:r w:rsidR="00EC1A9B" w:rsidRPr="000D31AC">
        <w:rPr>
          <w:lang w:val="en-US"/>
        </w:rPr>
        <w:t>should be between 2000 and 4000 words long. Posters should have in the body of the article only a section with a summary of the work with 500 to 1000 words.</w:t>
      </w:r>
    </w:p>
    <w:p w14:paraId="19413CD0" w14:textId="77777777" w:rsidR="00D26C21" w:rsidRPr="00296D53" w:rsidRDefault="00D26C21" w:rsidP="00426340">
      <w:pPr>
        <w:pStyle w:val="CAPSITtulo3SeoPrincipal"/>
      </w:pPr>
      <w:r w:rsidRPr="00296D53">
        <w:lastRenderedPageBreak/>
        <w:t>Formats</w:t>
      </w:r>
    </w:p>
    <w:p w14:paraId="76C6C7CF" w14:textId="77777777" w:rsidR="00634A8D" w:rsidRPr="000D31AC" w:rsidRDefault="00634A8D" w:rsidP="00935711">
      <w:pPr>
        <w:rPr>
          <w:lang w:val="en-US"/>
        </w:rPr>
      </w:pPr>
      <w:r w:rsidRPr="000D31AC">
        <w:rPr>
          <w:lang w:val="en-US"/>
        </w:rPr>
        <w:t>The "</w:t>
      </w:r>
      <w:r w:rsidRPr="000D31AC">
        <w:rPr>
          <w:i/>
          <w:lang w:val="en-US"/>
        </w:rPr>
        <w:t>Times New Roman</w:t>
      </w:r>
      <w:r w:rsidR="00740AE5" w:rsidRPr="000D31AC">
        <w:rPr>
          <w:lang w:val="en-US"/>
        </w:rPr>
        <w:t>" font is the one adopted in all titles and texts in the document, with only variations in size, style and effects.</w:t>
      </w:r>
    </w:p>
    <w:p w14:paraId="42EC3EA5" w14:textId="77777777" w:rsidR="00DB058C" w:rsidRPr="000D31AC" w:rsidRDefault="00EC1A9B" w:rsidP="00FD58FD">
      <w:pPr>
        <w:rPr>
          <w:lang w:val="en-US"/>
        </w:rPr>
      </w:pPr>
      <w:r w:rsidRPr="000D31AC">
        <w:rPr>
          <w:lang w:val="en-US"/>
        </w:rPr>
        <w:t xml:space="preserve">Therefore, the formatting described in this section should be followed (note: you can use the </w:t>
      </w:r>
      <w:proofErr w:type="spellStart"/>
      <w:r w:rsidRPr="000D31AC">
        <w:rPr>
          <w:lang w:val="en-US"/>
        </w:rPr>
        <w:t>AutoStyles</w:t>
      </w:r>
      <w:proofErr w:type="spellEnd"/>
      <w:r w:rsidRPr="000D31AC">
        <w:rPr>
          <w:lang w:val="en-US"/>
        </w:rPr>
        <w:t xml:space="preserve"> already created in this document and which begin with "CAPSI").</w:t>
      </w:r>
    </w:p>
    <w:p w14:paraId="7C2C0FE3" w14:textId="77777777" w:rsidR="00276272" w:rsidRPr="000D31AC" w:rsidRDefault="00EC1A9B" w:rsidP="00276272">
      <w:pPr>
        <w:pStyle w:val="CAPSICorpodeTexto"/>
        <w:rPr>
          <w:lang w:val="en-US"/>
        </w:rPr>
      </w:pPr>
      <w:r w:rsidRPr="000D31AC">
        <w:rPr>
          <w:lang w:val="en-US"/>
        </w:rPr>
        <w:t>The title of the work is written in size 14, bold, centered alignment. In articles in Portuguese, there must be a second title in English. The title of the work in English must be written in size 14, italics and centered alignment. After the title there should be a blank space in size 11, with single spacing and preceded by 6 points.</w:t>
      </w:r>
    </w:p>
    <w:p w14:paraId="416A7066" w14:textId="77777777" w:rsidR="00B6311B" w:rsidRPr="000D31AC" w:rsidRDefault="00B6311B" w:rsidP="00B6311B">
      <w:pPr>
        <w:rPr>
          <w:lang w:val="en-US"/>
        </w:rPr>
      </w:pPr>
      <w:r w:rsidRPr="000D31AC">
        <w:rPr>
          <w:lang w:val="en-US"/>
        </w:rPr>
        <w:t xml:space="preserve">The block made up of the authors, with their respective institutions, country of origin and e-mail contact, must be written in size 11, with single spacing and preceded by 6 periods. The version that will be subject to review </w:t>
      </w:r>
      <w:r w:rsidRPr="000D31AC">
        <w:rPr>
          <w:u w:val="single"/>
          <w:lang w:val="en-US"/>
        </w:rPr>
        <w:t>cannot contain the authors' data to ensure anonymity during the process</w:t>
      </w:r>
      <w:r w:rsidRPr="000D31AC">
        <w:rPr>
          <w:lang w:val="en-US"/>
        </w:rPr>
        <w:t>. Only in the final version should the authors' data be included.</w:t>
      </w:r>
    </w:p>
    <w:p w14:paraId="2B66D97D" w14:textId="77777777" w:rsidR="00B6311B" w:rsidRPr="000D31AC" w:rsidRDefault="00B6311B" w:rsidP="00B6311B">
      <w:pPr>
        <w:rPr>
          <w:lang w:val="en-US"/>
        </w:rPr>
      </w:pPr>
      <w:r w:rsidRPr="000D31AC">
        <w:rPr>
          <w:lang w:val="en-US"/>
        </w:rPr>
        <w:t>After this block there should be a blank space in size 11, with single spacing and preceded by 6 points.</w:t>
      </w:r>
    </w:p>
    <w:p w14:paraId="23B2617C" w14:textId="77777777" w:rsidR="00B6311B" w:rsidRPr="000D31AC" w:rsidRDefault="00B6311B" w:rsidP="00B6311B">
      <w:pPr>
        <w:rPr>
          <w:lang w:val="en-US"/>
        </w:rPr>
      </w:pPr>
      <w:r w:rsidRPr="000D31AC">
        <w:rPr>
          <w:lang w:val="en-US"/>
        </w:rPr>
        <w:t xml:space="preserve">The next block corresponds to the Abstract of the article. The title of this Abstract section should be used in size 12, bold, centered alignment, with single spacing, preceded by 12 points and followed by 6 points. </w:t>
      </w:r>
    </w:p>
    <w:p w14:paraId="0D529A0E" w14:textId="77777777" w:rsidR="00B6311B" w:rsidRPr="000D31AC" w:rsidRDefault="00B6311B" w:rsidP="00B6311B">
      <w:pPr>
        <w:rPr>
          <w:lang w:val="en-US"/>
        </w:rPr>
      </w:pPr>
      <w:r w:rsidRPr="000D31AC">
        <w:rPr>
          <w:lang w:val="en-US"/>
        </w:rPr>
        <w:t>The body of the abstract should use size 10, justified alignment, with single spacing and indentation of 1 cm to the left and 1 cm to the right. This abstract should have a maximum of 150 words.</w:t>
      </w:r>
    </w:p>
    <w:p w14:paraId="34ECD3EB" w14:textId="77777777" w:rsidR="00B6311B" w:rsidRPr="000D31AC" w:rsidRDefault="00B6311B" w:rsidP="00B6311B">
      <w:pPr>
        <w:rPr>
          <w:lang w:val="en-US"/>
        </w:rPr>
      </w:pPr>
      <w:r w:rsidRPr="000D31AC">
        <w:rPr>
          <w:lang w:val="en-US"/>
        </w:rPr>
        <w:t>After the abstract,</w:t>
      </w:r>
      <w:r w:rsidRPr="000D31AC">
        <w:rPr>
          <w:i/>
          <w:lang w:val="en-US"/>
        </w:rPr>
        <w:t xml:space="preserve"> some </w:t>
      </w:r>
      <w:proofErr w:type="gramStart"/>
      <w:r w:rsidRPr="000D31AC">
        <w:rPr>
          <w:i/>
          <w:lang w:val="en-US"/>
        </w:rPr>
        <w:t xml:space="preserve">keywords </w:t>
      </w:r>
      <w:r w:rsidR="00296D53" w:rsidRPr="000D31AC">
        <w:rPr>
          <w:lang w:val="en-US"/>
        </w:rPr>
        <w:t xml:space="preserve"> that</w:t>
      </w:r>
      <w:proofErr w:type="gramEnd"/>
      <w:r w:rsidR="00296D53" w:rsidRPr="000D31AC">
        <w:rPr>
          <w:lang w:val="en-US"/>
        </w:rPr>
        <w:t xml:space="preserve"> characterize the content of the </w:t>
      </w:r>
      <w:proofErr w:type="gramStart"/>
      <w:r w:rsidR="00296D53" w:rsidRPr="000D31AC">
        <w:rPr>
          <w:lang w:val="en-US"/>
        </w:rPr>
        <w:t xml:space="preserve">article </w:t>
      </w:r>
      <w:r w:rsidRPr="000D31AC">
        <w:rPr>
          <w:i/>
          <w:lang w:val="en-US"/>
        </w:rPr>
        <w:t xml:space="preserve"> should</w:t>
      </w:r>
      <w:proofErr w:type="gramEnd"/>
      <w:r w:rsidRPr="000D31AC">
        <w:rPr>
          <w:i/>
          <w:lang w:val="en-US"/>
        </w:rPr>
        <w:t xml:space="preserve"> be indicated</w:t>
      </w:r>
      <w:r w:rsidRPr="000D31AC">
        <w:rPr>
          <w:lang w:val="en-US"/>
        </w:rPr>
        <w:t>. Keywords/</w:t>
      </w:r>
      <w:r w:rsidRPr="000D31AC">
        <w:rPr>
          <w:i/>
          <w:lang w:val="en-US"/>
        </w:rPr>
        <w:t>keywords</w:t>
      </w:r>
      <w:r w:rsidRPr="000D31AC">
        <w:rPr>
          <w:lang w:val="en-US"/>
        </w:rPr>
        <w:t xml:space="preserve"> should be a maximum of five (5), separated by semicolons (";") and should be formatted in size 9, justified alignment, with single spacing and indentation of 1cm to the left and 1cm to the right.</w:t>
      </w:r>
    </w:p>
    <w:p w14:paraId="7C8AA720" w14:textId="77777777" w:rsidR="00B6311B" w:rsidRPr="000D31AC" w:rsidRDefault="00B6311B" w:rsidP="00B6311B">
      <w:pPr>
        <w:rPr>
          <w:lang w:val="en-US"/>
        </w:rPr>
      </w:pPr>
      <w:r w:rsidRPr="000D31AC">
        <w:rPr>
          <w:lang w:val="en-US"/>
        </w:rPr>
        <w:t>In articles submitted in Portuguese, it is mandatory to also include the English version of the abstract and keywords</w:t>
      </w:r>
      <w:r w:rsidRPr="000D31AC">
        <w:rPr>
          <w:i/>
          <w:lang w:val="en-US"/>
        </w:rPr>
        <w:t>.</w:t>
      </w:r>
      <w:r w:rsidRPr="000D31AC">
        <w:rPr>
          <w:lang w:val="en-US"/>
        </w:rPr>
        <w:t xml:space="preserve"> The </w:t>
      </w:r>
      <w:r w:rsidRPr="000D31AC">
        <w:rPr>
          <w:i/>
          <w:lang w:val="en-US"/>
        </w:rPr>
        <w:t>abstract</w:t>
      </w:r>
      <w:r w:rsidRPr="000D31AC">
        <w:rPr>
          <w:lang w:val="en-US"/>
        </w:rPr>
        <w:t xml:space="preserve"> and </w:t>
      </w:r>
      <w:r w:rsidRPr="000D31AC">
        <w:rPr>
          <w:i/>
          <w:lang w:val="en-US"/>
        </w:rPr>
        <w:t>keywords</w:t>
      </w:r>
      <w:r w:rsidRPr="000D31AC">
        <w:rPr>
          <w:lang w:val="en-US"/>
        </w:rPr>
        <w:t>, and their titles, must be in Italics and use the other rules of formatting the abstract and keywords.</w:t>
      </w:r>
    </w:p>
    <w:p w14:paraId="6E3A5EC6" w14:textId="77777777" w:rsidR="00B6311B" w:rsidRPr="000D31AC" w:rsidRDefault="00B6311B" w:rsidP="00B6311B">
      <w:pPr>
        <w:rPr>
          <w:lang w:val="en-US"/>
        </w:rPr>
      </w:pPr>
      <w:r w:rsidRPr="000D31AC">
        <w:rPr>
          <w:lang w:val="en-US"/>
        </w:rPr>
        <w:t>At the end of this block there should be a blank space in size 11, with single spacing and preceded by 6 points.</w:t>
      </w:r>
    </w:p>
    <w:p w14:paraId="5052BE5A" w14:textId="77777777" w:rsidR="00276272" w:rsidRPr="000D31AC" w:rsidRDefault="00DD717B" w:rsidP="00DD717B">
      <w:pPr>
        <w:pStyle w:val="CAPSICorpodeTexto"/>
        <w:rPr>
          <w:lang w:val="en-US"/>
        </w:rPr>
      </w:pPr>
      <w:r w:rsidRPr="000D31AC">
        <w:rPr>
          <w:lang w:val="en-US"/>
        </w:rPr>
        <w:t>Sections should be numbered sequentially (1, 2, ..., n).</w:t>
      </w:r>
    </w:p>
    <w:p w14:paraId="115D563E" w14:textId="77777777" w:rsidR="00276272" w:rsidRPr="000D31AC" w:rsidRDefault="0052229D" w:rsidP="00DD717B">
      <w:pPr>
        <w:pStyle w:val="CAPSICorpodeTexto"/>
        <w:rPr>
          <w:lang w:val="en-US"/>
        </w:rPr>
      </w:pPr>
      <w:r w:rsidRPr="000D31AC">
        <w:rPr>
          <w:lang w:val="en-US"/>
        </w:rPr>
        <w:t xml:space="preserve">The title of the sections should be in size 12, bold, small capitals, justified alignment to the left, single spacing, preceded by a spacing of 18 points and followed by a spacing of 6 points. </w:t>
      </w:r>
    </w:p>
    <w:p w14:paraId="44C2504E" w14:textId="77777777" w:rsidR="00276272" w:rsidRPr="000D31AC" w:rsidRDefault="00DD717B" w:rsidP="00DD717B">
      <w:pPr>
        <w:pStyle w:val="CAPSICorpodeTexto"/>
        <w:rPr>
          <w:lang w:val="en-US"/>
        </w:rPr>
      </w:pPr>
      <w:r w:rsidRPr="000D31AC">
        <w:rPr>
          <w:lang w:val="en-US"/>
        </w:rPr>
        <w:lastRenderedPageBreak/>
        <w:t xml:space="preserve">Subsections should also be numbered sequentially and multi-level in relation to their section (1.1, 1,2, ..., 1.n; 2.1, ..., 2.n; ...; n.1, ..., </w:t>
      </w:r>
      <w:proofErr w:type="spellStart"/>
      <w:r w:rsidRPr="000D31AC">
        <w:rPr>
          <w:lang w:val="en-US"/>
        </w:rPr>
        <w:t>n.n</w:t>
      </w:r>
      <w:proofErr w:type="spellEnd"/>
      <w:r w:rsidRPr="000D31AC">
        <w:rPr>
          <w:lang w:val="en-US"/>
        </w:rPr>
        <w:t>).</w:t>
      </w:r>
    </w:p>
    <w:p w14:paraId="6D8F9A9F" w14:textId="77777777" w:rsidR="00276272" w:rsidRPr="000D31AC" w:rsidRDefault="007F303F" w:rsidP="00DD717B">
      <w:pPr>
        <w:pStyle w:val="CAPSICorpodeTexto"/>
        <w:rPr>
          <w:lang w:val="en-US"/>
        </w:rPr>
      </w:pPr>
      <w:r w:rsidRPr="000D31AC">
        <w:rPr>
          <w:lang w:val="en-US"/>
        </w:rPr>
        <w:t>The title of the subsections should be used in size 11, bold, italics, justified alignment to the left, single spacing and preceded by a spacing of 12 points and followed by a spacing of 6 points.</w:t>
      </w:r>
    </w:p>
    <w:p w14:paraId="392BC13F" w14:textId="77777777" w:rsidR="00DD717B" w:rsidRPr="000D31AC" w:rsidRDefault="00E002C1" w:rsidP="00DD717B">
      <w:pPr>
        <w:pStyle w:val="CAPSICorpodeTexto"/>
        <w:rPr>
          <w:lang w:val="en-US"/>
        </w:rPr>
      </w:pPr>
      <w:r w:rsidRPr="000D31AC">
        <w:rPr>
          <w:lang w:val="en-US"/>
        </w:rPr>
        <w:t>It is not encouraged for a section to have only one subsection, as a third level of section (subsection of the subsection) is also strongly discouraged. If sub-sub-subsections are really necessary, they should be numbered sequentially and multi-level in the subsection in question.</w:t>
      </w:r>
    </w:p>
    <w:p w14:paraId="5EA14E8C" w14:textId="77777777" w:rsidR="00634A8D" w:rsidRPr="000D31AC" w:rsidRDefault="00850025" w:rsidP="00634A8D">
      <w:pPr>
        <w:rPr>
          <w:lang w:val="en-US"/>
        </w:rPr>
      </w:pPr>
      <w:r w:rsidRPr="000D31AC">
        <w:rPr>
          <w:lang w:val="en-US"/>
        </w:rPr>
        <w:t>The "Normal" body text of the entire document should use size 11, justified alignment with a line spacing of 1.5 lines and preceded by 6 points.</w:t>
      </w:r>
    </w:p>
    <w:p w14:paraId="6D4F47B1" w14:textId="77777777" w:rsidR="00D26C21" w:rsidRPr="00BC32C2" w:rsidRDefault="00D26C21">
      <w:pPr>
        <w:pStyle w:val="CAPSITtulo4Subseco"/>
      </w:pPr>
      <w:r w:rsidRPr="00BC32C2">
        <w:t>Figures and tables</w:t>
      </w:r>
    </w:p>
    <w:p w14:paraId="157E54A7" w14:textId="77777777" w:rsidR="00D26C21" w:rsidRDefault="00276272" w:rsidP="00935711">
      <w:r w:rsidRPr="000D31AC">
        <w:rPr>
          <w:lang w:val="en-US"/>
        </w:rPr>
        <w:t xml:space="preserve">Figures and tables must be centered and numbered and captioned below the figure, in size 10, centered, with single spacing, preceded by a spacing of 6 points and followed by a spacing of 12 points. </w:t>
      </w:r>
      <w:r>
        <w:t>Figure 1 shows the recommended formatting.</w:t>
      </w:r>
    </w:p>
    <w:p w14:paraId="2A824E2E" w14:textId="77777777" w:rsidR="00C378B5" w:rsidRDefault="00C378B5" w:rsidP="00C378B5"/>
    <w:p w14:paraId="63FE0770" w14:textId="77777777" w:rsidR="00D26C21" w:rsidRDefault="004E223B" w:rsidP="00BC32C2">
      <w:pPr>
        <w:pStyle w:val="CAPSIFigura"/>
        <w:spacing w:before="0" w:line="240" w:lineRule="auto"/>
      </w:pPr>
      <w:r w:rsidRPr="00E35F32">
        <w:drawing>
          <wp:inline distT="0" distB="0" distL="0" distR="0" wp14:anchorId="3BA801AB" wp14:editId="3754DB4F">
            <wp:extent cx="2409825" cy="771525"/>
            <wp:effectExtent l="0" t="0" r="9525" b="9525"/>
            <wp:docPr id="1" name="Imagem 1" descr="Do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onec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771525"/>
                    </a:xfrm>
                    <a:prstGeom prst="rect">
                      <a:avLst/>
                    </a:prstGeom>
                    <a:noFill/>
                    <a:ln>
                      <a:noFill/>
                    </a:ln>
                  </pic:spPr>
                </pic:pic>
              </a:graphicData>
            </a:graphic>
          </wp:inline>
        </w:drawing>
      </w:r>
    </w:p>
    <w:p w14:paraId="23702D87" w14:textId="77777777" w:rsidR="00356356" w:rsidRPr="000D31AC" w:rsidRDefault="00D26C21" w:rsidP="00BC32C2">
      <w:pPr>
        <w:pStyle w:val="CAPSIFiguraLegenda"/>
        <w:spacing w:before="120" w:line="240" w:lineRule="auto"/>
        <w:rPr>
          <w:lang w:val="en-US"/>
        </w:rPr>
      </w:pPr>
      <w:r w:rsidRPr="000D31AC">
        <w:rPr>
          <w:lang w:val="en-US"/>
        </w:rPr>
        <w:t>Figure 1 – Figure legend</w:t>
      </w:r>
    </w:p>
    <w:p w14:paraId="218F65B8" w14:textId="77777777" w:rsidR="002A543D" w:rsidRPr="000D31AC" w:rsidRDefault="003541C0" w:rsidP="00BC32C2">
      <w:pPr>
        <w:rPr>
          <w:lang w:val="en-US"/>
        </w:rPr>
      </w:pPr>
      <w:r w:rsidRPr="000D31AC">
        <w:rPr>
          <w:lang w:val="en-US"/>
        </w:rPr>
        <w:t>Before any figure and table, it is necessary to include a blank space, following the normal formatting of the text (size 11 with a line spacing of 1.5 lines and preceded by 6 points).</w:t>
      </w:r>
    </w:p>
    <w:p w14:paraId="153DF6DF" w14:textId="77777777" w:rsidR="00FC0E37" w:rsidRDefault="002A543D" w:rsidP="00BC32C2">
      <w:r w:rsidRPr="000D31AC">
        <w:rPr>
          <w:lang w:val="en-US"/>
        </w:rPr>
        <w:t xml:space="preserve">The table should preferably be in size 10, single spacing between lines and followed by 3-point spacing. The title lines of the tables must be differentiated from the other lines, and it is recommended to use text in size 10, bold, all letters in capital letters, centered, with 3-point spacing before and after, and with a gray background color of 15%. </w:t>
      </w:r>
      <w:r>
        <w:t>Table 1 uses the recommended formatting.</w:t>
      </w:r>
    </w:p>
    <w:p w14:paraId="0534973E" w14:textId="77777777" w:rsidR="002A543D" w:rsidRDefault="002A543D" w:rsidP="00BC32C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268"/>
        <w:gridCol w:w="2552"/>
      </w:tblGrid>
      <w:tr w:rsidR="000925E0" w:rsidRPr="002A543D" w14:paraId="42B0927B" w14:textId="77777777" w:rsidTr="00BC32C2">
        <w:trPr>
          <w:jc w:val="center"/>
        </w:trPr>
        <w:tc>
          <w:tcPr>
            <w:tcW w:w="2972" w:type="dxa"/>
            <w:shd w:val="clear" w:color="auto" w:fill="D9D9D9" w:themeFill="background1" w:themeFillShade="D9"/>
            <w:vAlign w:val="center"/>
          </w:tcPr>
          <w:p w14:paraId="4D9ACAEA" w14:textId="77777777" w:rsidR="000925E0" w:rsidRPr="00BC32C2" w:rsidRDefault="002A543D" w:rsidP="003541C0">
            <w:pPr>
              <w:pStyle w:val="Table"/>
              <w:spacing w:before="60"/>
              <w:jc w:val="center"/>
              <w:rPr>
                <w:rFonts w:cs="Arial"/>
                <w:b/>
              </w:rPr>
            </w:pPr>
            <w:r w:rsidRPr="00BC32C2">
              <w:rPr>
                <w:rFonts w:cs="Arial"/>
                <w:b/>
              </w:rPr>
              <w:t>QUESTION</w:t>
            </w:r>
          </w:p>
        </w:tc>
        <w:tc>
          <w:tcPr>
            <w:tcW w:w="2268" w:type="dxa"/>
            <w:shd w:val="clear" w:color="auto" w:fill="D9D9D9" w:themeFill="background1" w:themeFillShade="D9"/>
            <w:vAlign w:val="center"/>
          </w:tcPr>
          <w:p w14:paraId="46673EFC" w14:textId="77777777" w:rsidR="000925E0" w:rsidRPr="00BC32C2" w:rsidRDefault="002A543D" w:rsidP="003541C0">
            <w:pPr>
              <w:pStyle w:val="Table"/>
              <w:spacing w:before="60"/>
              <w:jc w:val="center"/>
              <w:rPr>
                <w:rFonts w:cs="Arial"/>
                <w:b/>
              </w:rPr>
            </w:pPr>
            <w:r w:rsidRPr="00BC32C2">
              <w:rPr>
                <w:rFonts w:cs="Arial"/>
                <w:b/>
              </w:rPr>
              <w:t>AVERAGE 1992</w:t>
            </w:r>
          </w:p>
        </w:tc>
        <w:tc>
          <w:tcPr>
            <w:tcW w:w="2552" w:type="dxa"/>
            <w:shd w:val="clear" w:color="auto" w:fill="D9D9D9" w:themeFill="background1" w:themeFillShade="D9"/>
            <w:vAlign w:val="center"/>
          </w:tcPr>
          <w:p w14:paraId="01E82A6F" w14:textId="77777777" w:rsidR="000925E0" w:rsidRPr="00BC32C2" w:rsidRDefault="002A543D" w:rsidP="003541C0">
            <w:pPr>
              <w:pStyle w:val="Table"/>
              <w:spacing w:before="60"/>
              <w:jc w:val="center"/>
              <w:rPr>
                <w:rFonts w:cs="Arial"/>
                <w:b/>
              </w:rPr>
            </w:pPr>
            <w:r w:rsidRPr="00BC32C2">
              <w:rPr>
                <w:rFonts w:cs="Arial"/>
                <w:b/>
              </w:rPr>
              <w:t>AVERAGE 1999</w:t>
            </w:r>
          </w:p>
        </w:tc>
      </w:tr>
      <w:tr w:rsidR="000925E0" w:rsidRPr="00205FE0" w14:paraId="1F88F94C" w14:textId="77777777" w:rsidTr="000925E0">
        <w:trPr>
          <w:jc w:val="center"/>
        </w:trPr>
        <w:tc>
          <w:tcPr>
            <w:tcW w:w="2972" w:type="dxa"/>
          </w:tcPr>
          <w:p w14:paraId="0AF04E55" w14:textId="77777777" w:rsidR="000925E0" w:rsidRPr="00EF7F33" w:rsidRDefault="000925E0">
            <w:pPr>
              <w:pStyle w:val="Table"/>
              <w:rPr>
                <w:rFonts w:cs="Arial"/>
              </w:rPr>
            </w:pPr>
            <w:r w:rsidRPr="00EF7F33">
              <w:rPr>
                <w:rFonts w:cs="Arial"/>
              </w:rPr>
              <w:t>1 How do you consider...</w:t>
            </w:r>
          </w:p>
        </w:tc>
        <w:tc>
          <w:tcPr>
            <w:tcW w:w="2268" w:type="dxa"/>
          </w:tcPr>
          <w:p w14:paraId="3FF9CE99" w14:textId="77777777" w:rsidR="000925E0" w:rsidRPr="00EF7F33" w:rsidRDefault="000925E0" w:rsidP="00426340">
            <w:pPr>
              <w:pStyle w:val="Table"/>
              <w:jc w:val="center"/>
              <w:rPr>
                <w:rFonts w:cs="Arial"/>
              </w:rPr>
            </w:pPr>
            <w:r w:rsidRPr="00EF7F33">
              <w:rPr>
                <w:rFonts w:cs="Arial"/>
              </w:rPr>
              <w:t>3.4</w:t>
            </w:r>
          </w:p>
        </w:tc>
        <w:tc>
          <w:tcPr>
            <w:tcW w:w="2552" w:type="dxa"/>
          </w:tcPr>
          <w:p w14:paraId="6D779481" w14:textId="77777777" w:rsidR="000925E0" w:rsidRPr="00EF7F33" w:rsidRDefault="000925E0" w:rsidP="00426340">
            <w:pPr>
              <w:pStyle w:val="Table"/>
              <w:jc w:val="center"/>
              <w:rPr>
                <w:rFonts w:cs="Arial"/>
              </w:rPr>
            </w:pPr>
            <w:r w:rsidRPr="00EF7F33">
              <w:rPr>
                <w:rFonts w:cs="Arial"/>
              </w:rPr>
              <w:t>3.7</w:t>
            </w:r>
          </w:p>
        </w:tc>
      </w:tr>
      <w:tr w:rsidR="000925E0" w:rsidRPr="00205FE0" w14:paraId="53DF3853" w14:textId="77777777" w:rsidTr="000925E0">
        <w:trPr>
          <w:jc w:val="center"/>
        </w:trPr>
        <w:tc>
          <w:tcPr>
            <w:tcW w:w="2972" w:type="dxa"/>
          </w:tcPr>
          <w:p w14:paraId="64D0A9C1" w14:textId="77777777" w:rsidR="000925E0" w:rsidRPr="00EF7F33" w:rsidRDefault="00D21B7F">
            <w:pPr>
              <w:pStyle w:val="Table"/>
              <w:rPr>
                <w:rFonts w:cs="Arial"/>
              </w:rPr>
            </w:pPr>
            <w:r>
              <w:rPr>
                <w:rFonts w:cs="Arial"/>
              </w:rPr>
              <w:t>2 How do you elaborate...</w:t>
            </w:r>
          </w:p>
        </w:tc>
        <w:tc>
          <w:tcPr>
            <w:tcW w:w="2268" w:type="dxa"/>
          </w:tcPr>
          <w:p w14:paraId="340D4674" w14:textId="77777777" w:rsidR="000925E0" w:rsidRPr="00EF7F33" w:rsidRDefault="000925E0" w:rsidP="00426340">
            <w:pPr>
              <w:pStyle w:val="Table"/>
              <w:jc w:val="center"/>
              <w:rPr>
                <w:rFonts w:cs="Arial"/>
              </w:rPr>
            </w:pPr>
            <w:r w:rsidRPr="00EF7F33">
              <w:rPr>
                <w:rFonts w:cs="Arial"/>
              </w:rPr>
              <w:t>2.7</w:t>
            </w:r>
          </w:p>
        </w:tc>
        <w:tc>
          <w:tcPr>
            <w:tcW w:w="2552" w:type="dxa"/>
          </w:tcPr>
          <w:p w14:paraId="7C5494D9" w14:textId="77777777" w:rsidR="000925E0" w:rsidRPr="00EF7F33" w:rsidRDefault="000925E0" w:rsidP="00426340">
            <w:pPr>
              <w:pStyle w:val="Table"/>
              <w:jc w:val="center"/>
              <w:rPr>
                <w:rFonts w:cs="Arial"/>
              </w:rPr>
            </w:pPr>
            <w:r w:rsidRPr="00EF7F33">
              <w:rPr>
                <w:rFonts w:cs="Arial"/>
              </w:rPr>
              <w:t>3.4</w:t>
            </w:r>
          </w:p>
        </w:tc>
      </w:tr>
      <w:tr w:rsidR="000925E0" w:rsidRPr="00205FE0" w14:paraId="2785F2C3" w14:textId="77777777" w:rsidTr="000925E0">
        <w:trPr>
          <w:jc w:val="center"/>
        </w:trPr>
        <w:tc>
          <w:tcPr>
            <w:tcW w:w="2972" w:type="dxa"/>
          </w:tcPr>
          <w:p w14:paraId="3580ACC8" w14:textId="77777777" w:rsidR="000925E0" w:rsidRPr="00EF7F33" w:rsidRDefault="000925E0">
            <w:pPr>
              <w:pStyle w:val="Table"/>
              <w:rPr>
                <w:rFonts w:cs="Arial"/>
              </w:rPr>
            </w:pPr>
            <w:r w:rsidRPr="00EF7F33">
              <w:rPr>
                <w:rFonts w:cs="Arial"/>
              </w:rPr>
              <w:t>3 How...</w:t>
            </w:r>
          </w:p>
        </w:tc>
        <w:tc>
          <w:tcPr>
            <w:tcW w:w="2268" w:type="dxa"/>
          </w:tcPr>
          <w:p w14:paraId="24714C53" w14:textId="77777777" w:rsidR="000925E0" w:rsidRPr="00EF7F33" w:rsidRDefault="000925E0" w:rsidP="00426340">
            <w:pPr>
              <w:pStyle w:val="Table"/>
              <w:jc w:val="center"/>
              <w:rPr>
                <w:rFonts w:cs="Arial"/>
              </w:rPr>
            </w:pPr>
            <w:r w:rsidRPr="00EF7F33">
              <w:rPr>
                <w:rFonts w:cs="Arial"/>
              </w:rPr>
              <w:t>3.9</w:t>
            </w:r>
          </w:p>
        </w:tc>
        <w:tc>
          <w:tcPr>
            <w:tcW w:w="2552" w:type="dxa"/>
          </w:tcPr>
          <w:p w14:paraId="2989D390" w14:textId="77777777" w:rsidR="000925E0" w:rsidRPr="00EF7F33" w:rsidRDefault="000925E0" w:rsidP="00426340">
            <w:pPr>
              <w:pStyle w:val="Table"/>
              <w:jc w:val="center"/>
              <w:rPr>
                <w:rFonts w:cs="Arial"/>
              </w:rPr>
            </w:pPr>
            <w:r w:rsidRPr="00EF7F33">
              <w:rPr>
                <w:rFonts w:cs="Arial"/>
              </w:rPr>
              <w:t>3.6</w:t>
            </w:r>
          </w:p>
        </w:tc>
      </w:tr>
    </w:tbl>
    <w:p w14:paraId="58BEE633" w14:textId="77777777" w:rsidR="000925E0" w:rsidRDefault="000925E0" w:rsidP="00BC32C2">
      <w:pPr>
        <w:pStyle w:val="CAPSIFiguraLegenda"/>
        <w:spacing w:before="120" w:line="240" w:lineRule="auto"/>
      </w:pPr>
      <w:r w:rsidRPr="00DC5A0F">
        <w:t>Table 1 – Table legend</w:t>
      </w:r>
    </w:p>
    <w:p w14:paraId="2E9217AF" w14:textId="77777777" w:rsidR="0019444B" w:rsidRPr="00BC32C2" w:rsidRDefault="0019444B">
      <w:pPr>
        <w:pStyle w:val="CAPSITtulo4Subseco"/>
      </w:pPr>
      <w:r w:rsidRPr="00BC32C2">
        <w:lastRenderedPageBreak/>
        <w:t>Lists</w:t>
      </w:r>
    </w:p>
    <w:p w14:paraId="35A3504B" w14:textId="77777777" w:rsidR="006D6912" w:rsidRPr="000D31AC" w:rsidRDefault="0019444B" w:rsidP="006D6912">
      <w:pPr>
        <w:rPr>
          <w:lang w:val="en-US"/>
        </w:rPr>
      </w:pPr>
      <w:r w:rsidRPr="000D31AC">
        <w:rPr>
          <w:lang w:val="en-US"/>
        </w:rPr>
        <w:t>Lists should use the same format as the body text (size 11, justified alignment with a line spacing of 1.5 lines and preceded by 6 points).</w:t>
      </w:r>
    </w:p>
    <w:p w14:paraId="554C1E2B" w14:textId="77777777" w:rsidR="0019444B" w:rsidRPr="000D31AC" w:rsidRDefault="0019444B" w:rsidP="00B87AF4">
      <w:pPr>
        <w:pStyle w:val="CAPSIBulletspontos"/>
        <w:ind w:left="714" w:hanging="357"/>
        <w:rPr>
          <w:szCs w:val="22"/>
          <w:lang w:val="en-US"/>
        </w:rPr>
      </w:pPr>
      <w:r w:rsidRPr="000D31AC">
        <w:rPr>
          <w:szCs w:val="22"/>
          <w:lang w:val="en-US"/>
        </w:rPr>
        <w:t>This is a complementary sentence;</w:t>
      </w:r>
    </w:p>
    <w:p w14:paraId="642E380D" w14:textId="77777777" w:rsidR="00AB2392" w:rsidRPr="000D31AC" w:rsidRDefault="00AB2392" w:rsidP="00B87AF4">
      <w:pPr>
        <w:pStyle w:val="CAPSIBulletspontos"/>
        <w:ind w:left="714" w:hanging="357"/>
        <w:rPr>
          <w:szCs w:val="22"/>
          <w:lang w:val="en-US"/>
        </w:rPr>
      </w:pPr>
      <w:r w:rsidRPr="000D31AC">
        <w:rPr>
          <w:szCs w:val="22"/>
          <w:lang w:val="en-US"/>
        </w:rPr>
        <w:t xml:space="preserve">This is a complementary sentence; and </w:t>
      </w:r>
    </w:p>
    <w:p w14:paraId="5C294228" w14:textId="77777777" w:rsidR="00356356" w:rsidRPr="000D31AC" w:rsidRDefault="00AB2392" w:rsidP="00B87AF4">
      <w:pPr>
        <w:pStyle w:val="CAPSIBulletspontos"/>
        <w:ind w:left="714" w:hanging="357"/>
        <w:rPr>
          <w:szCs w:val="22"/>
          <w:lang w:val="en-US"/>
        </w:rPr>
      </w:pPr>
      <w:r w:rsidRPr="000D31AC">
        <w:rPr>
          <w:szCs w:val="22"/>
          <w:lang w:val="en-US"/>
        </w:rPr>
        <w:t>This is a complementary sentence.</w:t>
      </w:r>
    </w:p>
    <w:p w14:paraId="35DBE6E7" w14:textId="77777777" w:rsidR="00E002C1" w:rsidRPr="007C1931" w:rsidRDefault="00E002C1">
      <w:pPr>
        <w:pStyle w:val="CAPSITtulo4Subseco"/>
      </w:pPr>
      <w:r w:rsidRPr="007C1931">
        <w:t>Footnotes</w:t>
      </w:r>
    </w:p>
    <w:p w14:paraId="5035F4BF" w14:textId="77777777" w:rsidR="00886E05" w:rsidRPr="000D31AC" w:rsidRDefault="00A966D1" w:rsidP="00BC32C2">
      <w:pPr>
        <w:pStyle w:val="CAPSIBulletspontos"/>
        <w:numPr>
          <w:ilvl w:val="0"/>
          <w:numId w:val="0"/>
        </w:numPr>
        <w:rPr>
          <w:lang w:val="en-US"/>
        </w:rPr>
      </w:pPr>
      <w:r w:rsidRPr="000D31AC">
        <w:rPr>
          <w:lang w:val="en-US"/>
        </w:rPr>
        <w:t>Footnotes are not recommended, however, if they are necessary, they should follow the following formatting</w:t>
      </w:r>
      <w:r w:rsidR="00C86E8A" w:rsidRPr="00D7572C">
        <w:rPr>
          <w:rStyle w:val="FootnoteZchn"/>
        </w:rPr>
        <w:footnoteReference w:id="2"/>
      </w:r>
      <w:r w:rsidR="00310FFA" w:rsidRPr="000D31AC">
        <w:rPr>
          <w:lang w:val="en-US"/>
        </w:rPr>
        <w:t>: size 9, justified and single-spaced.</w:t>
      </w:r>
    </w:p>
    <w:p w14:paraId="40FB3281" w14:textId="77777777" w:rsidR="0032774E" w:rsidRPr="00254AA5" w:rsidRDefault="0032774E">
      <w:pPr>
        <w:pStyle w:val="CAPSITtulo3SeoPrincipal"/>
      </w:pPr>
      <w:r w:rsidRPr="00254AA5">
        <w:t>Headers and Footers</w:t>
      </w:r>
    </w:p>
    <w:p w14:paraId="7FCD6703" w14:textId="77777777" w:rsidR="0032774E" w:rsidRPr="000D31AC" w:rsidRDefault="0032774E" w:rsidP="0032774E">
      <w:pPr>
        <w:rPr>
          <w:lang w:val="en-US"/>
        </w:rPr>
      </w:pPr>
      <w:r w:rsidRPr="000D31AC">
        <w:rPr>
          <w:lang w:val="en-US"/>
        </w:rPr>
        <w:t>Both the header and footer have specific padding characteristics and will be described in this section.</w:t>
      </w:r>
    </w:p>
    <w:p w14:paraId="05F5CA5D" w14:textId="77777777" w:rsidR="0032774E" w:rsidRPr="000D31AC" w:rsidRDefault="0032774E" w:rsidP="0032774E">
      <w:pPr>
        <w:rPr>
          <w:lang w:val="en-US"/>
        </w:rPr>
      </w:pPr>
      <w:r w:rsidRPr="000D31AC">
        <w:rPr>
          <w:lang w:val="en-US"/>
        </w:rPr>
        <w:t>The header of the first page should be blank. The headings of the other pages must contain the surname(s) of the author(s) preceded by a short title of 5 to 8 words. If there are more than three authors, the surname of the first author should be placed followed by et al. (example: Smith et al.). The header should use size 10, italics, with single line spacing.</w:t>
      </w:r>
    </w:p>
    <w:p w14:paraId="41611765" w14:textId="77777777" w:rsidR="0032774E" w:rsidRPr="000D31AC" w:rsidRDefault="0032774E" w:rsidP="0032774E">
      <w:pPr>
        <w:rPr>
          <w:lang w:val="en-US"/>
        </w:rPr>
      </w:pPr>
      <w:r w:rsidRPr="000D31AC">
        <w:rPr>
          <w:lang w:val="en-US"/>
        </w:rPr>
        <w:t>The footer on the first page contains event-specific information and is preformatted in this document.</w:t>
      </w:r>
    </w:p>
    <w:p w14:paraId="44CB4DB7" w14:textId="77777777" w:rsidR="00D26C21" w:rsidRPr="000D31AC" w:rsidRDefault="00D26C21" w:rsidP="00426340">
      <w:pPr>
        <w:pStyle w:val="CAPSITtulo3SeoPrincipal"/>
        <w:rPr>
          <w:lang w:val="en-US"/>
        </w:rPr>
      </w:pPr>
      <w:r w:rsidRPr="000D31AC">
        <w:rPr>
          <w:lang w:val="en-US"/>
        </w:rPr>
        <w:t>Formatting of Citations and Bibliographic References</w:t>
      </w:r>
    </w:p>
    <w:p w14:paraId="46713F05" w14:textId="77777777" w:rsidR="00DE4999" w:rsidRPr="000D31AC" w:rsidRDefault="00DE4999" w:rsidP="00935711">
      <w:pPr>
        <w:rPr>
          <w:lang w:val="en-US"/>
        </w:rPr>
      </w:pPr>
      <w:r w:rsidRPr="000D31AC">
        <w:rPr>
          <w:lang w:val="en-US"/>
        </w:rPr>
        <w:t>This section illustrates how citations and bibliographic references should be made, as well as their formatting.</w:t>
      </w:r>
    </w:p>
    <w:p w14:paraId="018B7EFB" w14:textId="77777777" w:rsidR="00094CCA" w:rsidRPr="000D31AC" w:rsidRDefault="009058F3" w:rsidP="00935711">
      <w:pPr>
        <w:rPr>
          <w:sz w:val="23"/>
          <w:szCs w:val="23"/>
          <w:lang w:val="en-US"/>
        </w:rPr>
      </w:pPr>
      <w:r w:rsidRPr="000D31AC">
        <w:rPr>
          <w:lang w:val="en-US"/>
        </w:rPr>
        <w:t>The bibliographic style adopted is the APA (</w:t>
      </w:r>
      <w:r w:rsidRPr="000D31AC">
        <w:rPr>
          <w:i/>
          <w:lang w:val="en-US"/>
        </w:rPr>
        <w:t>American Psychological Association</w:t>
      </w:r>
      <w:r w:rsidRPr="000D31AC">
        <w:rPr>
          <w:lang w:val="en-US"/>
        </w:rPr>
        <w:t xml:space="preserve">) style, 6th edition, establishing the general guidelines for citations and references in the papers submitted to the conference. Table 2 illustrates some examples of direct (transcription) or indirect (paraphrase) citations. It should be noted that the examples presented below do not replace the consultation of the APA manual for more detailed information, which can be found at: </w:t>
      </w:r>
      <w:hyperlink r:id="rId9" w:history="1">
        <w:r w:rsidRPr="000D31AC">
          <w:rPr>
            <w:rStyle w:val="Hyperlink"/>
            <w:sz w:val="23"/>
            <w:szCs w:val="23"/>
            <w:lang w:val="en-US"/>
          </w:rPr>
          <w:t>http://www.apastyle.org/</w:t>
        </w:r>
      </w:hyperlink>
    </w:p>
    <w:p w14:paraId="5F9326B1" w14:textId="77777777" w:rsidR="0062787A" w:rsidRPr="000D31AC" w:rsidRDefault="0062787A" w:rsidP="00935711">
      <w:pPr>
        <w:rPr>
          <w:sz w:val="23"/>
          <w:szCs w:val="23"/>
          <w:lang w:val="en-US"/>
        </w:rPr>
      </w:pPr>
    </w:p>
    <w:tbl>
      <w:tblPr>
        <w:tblStyle w:val="TableGrid"/>
        <w:tblW w:w="0" w:type="auto"/>
        <w:jc w:val="center"/>
        <w:tblLook w:val="04A0" w:firstRow="1" w:lastRow="0" w:firstColumn="1" w:lastColumn="0" w:noHBand="0" w:noVBand="1"/>
      </w:tblPr>
      <w:tblGrid>
        <w:gridCol w:w="1746"/>
        <w:gridCol w:w="1746"/>
        <w:gridCol w:w="1746"/>
        <w:gridCol w:w="1746"/>
        <w:gridCol w:w="1746"/>
      </w:tblGrid>
      <w:tr w:rsidR="0062787A" w:rsidRPr="001E1BC3" w14:paraId="4EE5A700" w14:textId="77777777" w:rsidTr="0062787A">
        <w:trPr>
          <w:jc w:val="center"/>
        </w:trPr>
        <w:tc>
          <w:tcPr>
            <w:tcW w:w="1746" w:type="dxa"/>
            <w:shd w:val="clear" w:color="auto" w:fill="D9D9D9" w:themeFill="background1" w:themeFillShade="D9"/>
            <w:vAlign w:val="center"/>
          </w:tcPr>
          <w:p w14:paraId="2B404765" w14:textId="77777777" w:rsidR="00094CCA" w:rsidRPr="001E1BC3" w:rsidRDefault="00094CCA" w:rsidP="00A12B52">
            <w:pPr>
              <w:pStyle w:val="Table"/>
              <w:spacing w:before="60"/>
              <w:rPr>
                <w:b/>
                <w:lang w:val="pt-PT"/>
              </w:rPr>
            </w:pPr>
            <w:r w:rsidRPr="001E1BC3">
              <w:rPr>
                <w:b/>
              </w:rPr>
              <w:t>Citation Type</w:t>
            </w:r>
          </w:p>
        </w:tc>
        <w:tc>
          <w:tcPr>
            <w:tcW w:w="1746" w:type="dxa"/>
            <w:shd w:val="clear" w:color="auto" w:fill="D9D9D9" w:themeFill="background1" w:themeFillShade="D9"/>
            <w:vAlign w:val="center"/>
          </w:tcPr>
          <w:p w14:paraId="5BFFACA1" w14:textId="77777777" w:rsidR="00094CCA" w:rsidRPr="001E1BC3" w:rsidRDefault="00094CCA" w:rsidP="00A12B52">
            <w:pPr>
              <w:pStyle w:val="Table"/>
              <w:spacing w:before="60"/>
              <w:rPr>
                <w:b/>
                <w:lang w:val="pt-PT"/>
              </w:rPr>
            </w:pPr>
            <w:r w:rsidRPr="001E1BC3">
              <w:rPr>
                <w:b/>
              </w:rPr>
              <w:t>1st Indirect quotation (paraphrase)</w:t>
            </w:r>
          </w:p>
        </w:tc>
        <w:tc>
          <w:tcPr>
            <w:tcW w:w="1746" w:type="dxa"/>
            <w:shd w:val="clear" w:color="auto" w:fill="D9D9D9" w:themeFill="background1" w:themeFillShade="D9"/>
            <w:vAlign w:val="center"/>
          </w:tcPr>
          <w:p w14:paraId="7A8E8C81" w14:textId="77777777" w:rsidR="00094CCA" w:rsidRPr="001E1BC3" w:rsidRDefault="00094CCA" w:rsidP="00A12B52">
            <w:pPr>
              <w:pStyle w:val="Table"/>
              <w:spacing w:before="60"/>
              <w:rPr>
                <w:b/>
                <w:lang w:val="pt-PT"/>
              </w:rPr>
            </w:pPr>
            <w:r w:rsidRPr="001E1BC3">
              <w:rPr>
                <w:b/>
              </w:rPr>
              <w:t>Indirect following quotations (Paraphrase)</w:t>
            </w:r>
          </w:p>
        </w:tc>
        <w:tc>
          <w:tcPr>
            <w:tcW w:w="1746" w:type="dxa"/>
            <w:shd w:val="clear" w:color="auto" w:fill="D9D9D9" w:themeFill="background1" w:themeFillShade="D9"/>
            <w:vAlign w:val="center"/>
          </w:tcPr>
          <w:p w14:paraId="49B11FE8" w14:textId="77777777" w:rsidR="00094CCA" w:rsidRPr="001E1BC3" w:rsidRDefault="00094CCA" w:rsidP="00A12B52">
            <w:pPr>
              <w:pStyle w:val="Table"/>
              <w:spacing w:before="60"/>
              <w:rPr>
                <w:b/>
                <w:lang w:val="pt-PT"/>
              </w:rPr>
            </w:pPr>
            <w:r w:rsidRPr="001E1BC3">
              <w:rPr>
                <w:b/>
              </w:rPr>
              <w:t>1st Direct quotation (transcription)</w:t>
            </w:r>
          </w:p>
        </w:tc>
        <w:tc>
          <w:tcPr>
            <w:tcW w:w="1746" w:type="dxa"/>
            <w:shd w:val="clear" w:color="auto" w:fill="D9D9D9" w:themeFill="background1" w:themeFillShade="D9"/>
            <w:vAlign w:val="center"/>
          </w:tcPr>
          <w:p w14:paraId="2B21E89D" w14:textId="77777777" w:rsidR="00094CCA" w:rsidRPr="001E1BC3" w:rsidRDefault="00094CCA" w:rsidP="00A12B52">
            <w:pPr>
              <w:pStyle w:val="Table"/>
              <w:spacing w:before="60"/>
              <w:rPr>
                <w:b/>
                <w:lang w:val="pt-PT"/>
              </w:rPr>
            </w:pPr>
            <w:r w:rsidRPr="001E1BC3">
              <w:rPr>
                <w:b/>
              </w:rPr>
              <w:t>Indirect following quotations (Paraphrase)</w:t>
            </w:r>
          </w:p>
        </w:tc>
      </w:tr>
      <w:tr w:rsidR="0062787A" w:rsidRPr="0062787A" w14:paraId="1F162C27" w14:textId="77777777" w:rsidTr="00B87AF4">
        <w:trPr>
          <w:jc w:val="center"/>
        </w:trPr>
        <w:tc>
          <w:tcPr>
            <w:tcW w:w="1746" w:type="dxa"/>
            <w:shd w:val="clear" w:color="auto" w:fill="D9D9D9" w:themeFill="background1" w:themeFillShade="D9"/>
            <w:vAlign w:val="center"/>
          </w:tcPr>
          <w:p w14:paraId="5B448E47" w14:textId="77777777" w:rsidR="00094CCA" w:rsidRPr="00A12B52" w:rsidRDefault="00094CCA" w:rsidP="00A12B52">
            <w:pPr>
              <w:pStyle w:val="Table"/>
              <w:spacing w:before="60"/>
              <w:rPr>
                <w:b/>
              </w:rPr>
            </w:pPr>
            <w:r w:rsidRPr="00A12B52">
              <w:rPr>
                <w:b/>
              </w:rPr>
              <w:t>A work with 1 author</w:t>
            </w:r>
          </w:p>
        </w:tc>
        <w:tc>
          <w:tcPr>
            <w:tcW w:w="1746" w:type="dxa"/>
            <w:vAlign w:val="center"/>
          </w:tcPr>
          <w:p w14:paraId="70132D7B" w14:textId="77777777" w:rsidR="00094CCA" w:rsidRPr="00B87AF4" w:rsidRDefault="00094CCA">
            <w:pPr>
              <w:pStyle w:val="Table"/>
            </w:pPr>
            <w:r w:rsidRPr="00B87AF4">
              <w:rPr>
                <w:szCs w:val="22"/>
              </w:rPr>
              <w:t>Mowday (1983)</w:t>
            </w:r>
          </w:p>
        </w:tc>
        <w:tc>
          <w:tcPr>
            <w:tcW w:w="1746" w:type="dxa"/>
            <w:vAlign w:val="center"/>
          </w:tcPr>
          <w:p w14:paraId="2AC4B2E8" w14:textId="77777777" w:rsidR="00094CCA" w:rsidRPr="00B87AF4" w:rsidRDefault="00094CCA">
            <w:pPr>
              <w:pStyle w:val="Table"/>
            </w:pPr>
            <w:r w:rsidRPr="00B87AF4">
              <w:rPr>
                <w:szCs w:val="22"/>
              </w:rPr>
              <w:t>Mowday (1983)</w:t>
            </w:r>
          </w:p>
        </w:tc>
        <w:tc>
          <w:tcPr>
            <w:tcW w:w="1746" w:type="dxa"/>
            <w:vAlign w:val="center"/>
          </w:tcPr>
          <w:p w14:paraId="5710456C" w14:textId="77777777" w:rsidR="00094CCA" w:rsidRPr="00B87AF4" w:rsidRDefault="00094CCA">
            <w:pPr>
              <w:pStyle w:val="Table"/>
            </w:pPr>
            <w:r w:rsidRPr="00B87AF4">
              <w:rPr>
                <w:szCs w:val="22"/>
              </w:rPr>
              <w:t>(Mowday, 1983)</w:t>
            </w:r>
          </w:p>
        </w:tc>
        <w:tc>
          <w:tcPr>
            <w:tcW w:w="1746" w:type="dxa"/>
            <w:vAlign w:val="center"/>
          </w:tcPr>
          <w:p w14:paraId="26442397" w14:textId="77777777" w:rsidR="00094CCA" w:rsidRPr="00B87AF4" w:rsidRDefault="00F34A99" w:rsidP="00A12B52">
            <w:pPr>
              <w:pStyle w:val="Table"/>
            </w:pPr>
            <w:r w:rsidRPr="00B87AF4" w:rsidDel="00F34A99">
              <w:rPr>
                <w:szCs w:val="22"/>
              </w:rPr>
              <w:t xml:space="preserve"> (Mowday, 1983)</w:t>
            </w:r>
          </w:p>
        </w:tc>
      </w:tr>
      <w:tr w:rsidR="0062787A" w:rsidRPr="0062787A" w14:paraId="52D8F733" w14:textId="77777777" w:rsidTr="00B87AF4">
        <w:trPr>
          <w:jc w:val="center"/>
        </w:trPr>
        <w:tc>
          <w:tcPr>
            <w:tcW w:w="1746" w:type="dxa"/>
            <w:shd w:val="clear" w:color="auto" w:fill="D9D9D9" w:themeFill="background1" w:themeFillShade="D9"/>
            <w:vAlign w:val="center"/>
          </w:tcPr>
          <w:p w14:paraId="30A894E8" w14:textId="77777777" w:rsidR="00094CCA" w:rsidRPr="00A12B52" w:rsidRDefault="00094CCA" w:rsidP="00A12B52">
            <w:pPr>
              <w:pStyle w:val="Table"/>
              <w:spacing w:before="60"/>
              <w:rPr>
                <w:b/>
              </w:rPr>
            </w:pPr>
            <w:r w:rsidRPr="00A12B52">
              <w:rPr>
                <w:b/>
              </w:rPr>
              <w:lastRenderedPageBreak/>
              <w:t>A work with 2 authors</w:t>
            </w:r>
          </w:p>
        </w:tc>
        <w:tc>
          <w:tcPr>
            <w:tcW w:w="1746" w:type="dxa"/>
            <w:vAlign w:val="center"/>
          </w:tcPr>
          <w:p w14:paraId="4E655FB9" w14:textId="77777777" w:rsidR="00094CCA" w:rsidRPr="00B87AF4" w:rsidRDefault="003004D4" w:rsidP="00A12B52">
            <w:pPr>
              <w:pStyle w:val="Table"/>
            </w:pPr>
            <w:r w:rsidRPr="00B87AF4">
              <w:t>Bacon and Fitzgerald (2001)</w:t>
            </w:r>
          </w:p>
        </w:tc>
        <w:tc>
          <w:tcPr>
            <w:tcW w:w="1746" w:type="dxa"/>
            <w:vAlign w:val="center"/>
          </w:tcPr>
          <w:p w14:paraId="22161513" w14:textId="77777777" w:rsidR="00094CCA" w:rsidRPr="00B87AF4" w:rsidRDefault="003004D4" w:rsidP="00A12B52">
            <w:pPr>
              <w:pStyle w:val="Table"/>
            </w:pPr>
            <w:r w:rsidRPr="00B87AF4">
              <w:t>Bacon and Fitzgerald (2001)</w:t>
            </w:r>
          </w:p>
        </w:tc>
        <w:tc>
          <w:tcPr>
            <w:tcW w:w="1746" w:type="dxa"/>
            <w:vAlign w:val="center"/>
          </w:tcPr>
          <w:p w14:paraId="44333DB6" w14:textId="77777777" w:rsidR="00094CCA" w:rsidRPr="00B87AF4" w:rsidRDefault="00094CCA">
            <w:pPr>
              <w:pStyle w:val="Table"/>
            </w:pPr>
            <w:r w:rsidRPr="00B87AF4">
              <w:rPr>
                <w:szCs w:val="22"/>
              </w:rPr>
              <w:t>(</w:t>
            </w:r>
            <w:r w:rsidR="00F34A99">
              <w:t>Bacon &amp; Fitzgerald</w:t>
            </w:r>
            <w:r w:rsidRPr="00B87AF4">
              <w:rPr>
                <w:szCs w:val="22"/>
              </w:rPr>
              <w:t>, 2001)</w:t>
            </w:r>
          </w:p>
        </w:tc>
        <w:tc>
          <w:tcPr>
            <w:tcW w:w="1746" w:type="dxa"/>
            <w:vAlign w:val="center"/>
          </w:tcPr>
          <w:p w14:paraId="7CD357B7" w14:textId="77777777" w:rsidR="00094CCA" w:rsidRPr="00B87AF4" w:rsidRDefault="00094CCA" w:rsidP="00A12B52">
            <w:pPr>
              <w:pStyle w:val="Table"/>
            </w:pPr>
            <w:r w:rsidRPr="00B87AF4">
              <w:rPr>
                <w:szCs w:val="22"/>
              </w:rPr>
              <w:t>(</w:t>
            </w:r>
            <w:r w:rsidR="00F34A99">
              <w:t>Bacon &amp; Fitzgerald</w:t>
            </w:r>
            <w:r w:rsidRPr="00B87AF4">
              <w:rPr>
                <w:szCs w:val="22"/>
              </w:rPr>
              <w:t>, 2001)</w:t>
            </w:r>
          </w:p>
        </w:tc>
      </w:tr>
      <w:tr w:rsidR="0062787A" w:rsidRPr="0062787A" w14:paraId="7C058326" w14:textId="77777777" w:rsidTr="00B87AF4">
        <w:trPr>
          <w:jc w:val="center"/>
        </w:trPr>
        <w:tc>
          <w:tcPr>
            <w:tcW w:w="1746" w:type="dxa"/>
            <w:shd w:val="clear" w:color="auto" w:fill="D9D9D9" w:themeFill="background1" w:themeFillShade="D9"/>
            <w:vAlign w:val="center"/>
          </w:tcPr>
          <w:p w14:paraId="689032C5" w14:textId="77777777" w:rsidR="00094CCA" w:rsidRPr="000D31AC" w:rsidRDefault="00094CCA" w:rsidP="00A12B52">
            <w:pPr>
              <w:pStyle w:val="Table"/>
              <w:spacing w:before="60"/>
              <w:rPr>
                <w:b/>
                <w:lang w:val="en-US"/>
              </w:rPr>
            </w:pPr>
            <w:r w:rsidRPr="00426340">
              <w:rPr>
                <w:b/>
              </w:rPr>
              <w:t>A work with 3 to 5 authors</w:t>
            </w:r>
          </w:p>
        </w:tc>
        <w:tc>
          <w:tcPr>
            <w:tcW w:w="1746" w:type="dxa"/>
            <w:vAlign w:val="center"/>
          </w:tcPr>
          <w:p w14:paraId="7EF8A833" w14:textId="77777777" w:rsidR="00094CCA" w:rsidRPr="00B87AF4" w:rsidRDefault="0062787A" w:rsidP="00A12B52">
            <w:pPr>
              <w:pStyle w:val="Table"/>
            </w:pPr>
            <w:r w:rsidRPr="00B87AF4">
              <w:rPr>
                <w:szCs w:val="22"/>
              </w:rPr>
              <w:t>Silva, Costa and Martins (2012)</w:t>
            </w:r>
          </w:p>
        </w:tc>
        <w:tc>
          <w:tcPr>
            <w:tcW w:w="1746" w:type="dxa"/>
            <w:vAlign w:val="center"/>
          </w:tcPr>
          <w:p w14:paraId="2459974D" w14:textId="77777777" w:rsidR="00094CCA" w:rsidRPr="00B87AF4" w:rsidRDefault="0062787A" w:rsidP="00A12B52">
            <w:pPr>
              <w:pStyle w:val="Table"/>
            </w:pPr>
            <w:r w:rsidRPr="00B87AF4">
              <w:rPr>
                <w:szCs w:val="22"/>
              </w:rPr>
              <w:t>Silva et al. (2012)</w:t>
            </w:r>
          </w:p>
        </w:tc>
        <w:tc>
          <w:tcPr>
            <w:tcW w:w="1746" w:type="dxa"/>
            <w:vAlign w:val="center"/>
          </w:tcPr>
          <w:p w14:paraId="1C0E38AC" w14:textId="77777777" w:rsidR="00094CCA" w:rsidRPr="00B87AF4" w:rsidRDefault="0062787A" w:rsidP="00A12B52">
            <w:pPr>
              <w:pStyle w:val="Table"/>
            </w:pPr>
            <w:r w:rsidRPr="00B87AF4">
              <w:rPr>
                <w:szCs w:val="22"/>
              </w:rPr>
              <w:t>(Silva, Costa &amp; Martins, 2012)</w:t>
            </w:r>
          </w:p>
        </w:tc>
        <w:tc>
          <w:tcPr>
            <w:tcW w:w="1746" w:type="dxa"/>
            <w:vAlign w:val="center"/>
          </w:tcPr>
          <w:p w14:paraId="68A0CDD6" w14:textId="77777777" w:rsidR="00094CCA" w:rsidRPr="00B87AF4" w:rsidRDefault="0062787A" w:rsidP="00A12B52">
            <w:pPr>
              <w:pStyle w:val="Table"/>
            </w:pPr>
            <w:r w:rsidRPr="00B87AF4">
              <w:rPr>
                <w:szCs w:val="22"/>
              </w:rPr>
              <w:t>(Silva et al., 2012)</w:t>
            </w:r>
          </w:p>
        </w:tc>
      </w:tr>
      <w:tr w:rsidR="0062787A" w:rsidRPr="0062787A" w14:paraId="611C28C1" w14:textId="77777777" w:rsidTr="00B87AF4">
        <w:trPr>
          <w:jc w:val="center"/>
        </w:trPr>
        <w:tc>
          <w:tcPr>
            <w:tcW w:w="1746" w:type="dxa"/>
            <w:shd w:val="clear" w:color="auto" w:fill="D9D9D9" w:themeFill="background1" w:themeFillShade="D9"/>
            <w:vAlign w:val="center"/>
          </w:tcPr>
          <w:p w14:paraId="7A854508" w14:textId="77777777" w:rsidR="00094CCA" w:rsidRPr="000D31AC" w:rsidRDefault="00094CCA" w:rsidP="00A12B52">
            <w:pPr>
              <w:pStyle w:val="Table"/>
              <w:spacing w:before="60"/>
              <w:rPr>
                <w:b/>
                <w:lang w:val="en-US"/>
              </w:rPr>
            </w:pPr>
            <w:r w:rsidRPr="00426340">
              <w:rPr>
                <w:b/>
              </w:rPr>
              <w:t>A work with 6 or more authors</w:t>
            </w:r>
          </w:p>
        </w:tc>
        <w:tc>
          <w:tcPr>
            <w:tcW w:w="1746" w:type="dxa"/>
            <w:vAlign w:val="center"/>
          </w:tcPr>
          <w:p w14:paraId="65B64A67" w14:textId="77777777" w:rsidR="00094CCA" w:rsidRPr="00B87AF4" w:rsidRDefault="0062787A" w:rsidP="00A12B52">
            <w:pPr>
              <w:pStyle w:val="Table"/>
            </w:pPr>
            <w:r w:rsidRPr="00B87AF4">
              <w:rPr>
                <w:szCs w:val="22"/>
              </w:rPr>
              <w:t>Falkenberg et al. (1996)</w:t>
            </w:r>
          </w:p>
        </w:tc>
        <w:tc>
          <w:tcPr>
            <w:tcW w:w="1746" w:type="dxa"/>
            <w:vAlign w:val="center"/>
          </w:tcPr>
          <w:p w14:paraId="1D512D0F" w14:textId="77777777" w:rsidR="00094CCA" w:rsidRPr="00B87AF4" w:rsidRDefault="0062787A" w:rsidP="00A12B52">
            <w:pPr>
              <w:pStyle w:val="Table"/>
            </w:pPr>
            <w:r w:rsidRPr="00B87AF4">
              <w:rPr>
                <w:szCs w:val="22"/>
              </w:rPr>
              <w:t>Falkenberg et al. (1996)</w:t>
            </w:r>
          </w:p>
        </w:tc>
        <w:tc>
          <w:tcPr>
            <w:tcW w:w="1746" w:type="dxa"/>
            <w:vAlign w:val="center"/>
          </w:tcPr>
          <w:p w14:paraId="4E3A518B" w14:textId="77777777" w:rsidR="00094CCA" w:rsidRPr="00B87AF4" w:rsidRDefault="0062787A" w:rsidP="00A12B52">
            <w:pPr>
              <w:pStyle w:val="Table"/>
            </w:pPr>
            <w:r w:rsidRPr="00B87AF4">
              <w:rPr>
                <w:szCs w:val="22"/>
              </w:rPr>
              <w:t>(Falkenberg et al., 1996)</w:t>
            </w:r>
          </w:p>
        </w:tc>
        <w:tc>
          <w:tcPr>
            <w:tcW w:w="1746" w:type="dxa"/>
            <w:vAlign w:val="center"/>
          </w:tcPr>
          <w:p w14:paraId="2E572B12" w14:textId="77777777" w:rsidR="00094CCA" w:rsidRPr="00B87AF4" w:rsidRDefault="0062787A" w:rsidP="00A12B52">
            <w:pPr>
              <w:pStyle w:val="Table"/>
            </w:pPr>
            <w:r w:rsidRPr="00B87AF4">
              <w:rPr>
                <w:szCs w:val="22"/>
              </w:rPr>
              <w:t>(Falkenberg et al., 1996)</w:t>
            </w:r>
          </w:p>
        </w:tc>
      </w:tr>
    </w:tbl>
    <w:p w14:paraId="10545E71" w14:textId="77777777" w:rsidR="00094CCA" w:rsidRPr="000D31AC" w:rsidRDefault="00F34A99" w:rsidP="00B87AF4">
      <w:pPr>
        <w:pStyle w:val="CAPSIFiguraLegenda"/>
        <w:spacing w:before="120" w:line="240" w:lineRule="auto"/>
        <w:rPr>
          <w:lang w:val="en-US"/>
        </w:rPr>
      </w:pPr>
      <w:r w:rsidRPr="000D31AC">
        <w:rPr>
          <w:lang w:val="en-US"/>
        </w:rPr>
        <w:t>Table 2 – Examples of direct and indirect quotations in APA style, 6th edition</w:t>
      </w:r>
    </w:p>
    <w:p w14:paraId="0FB7BEDD" w14:textId="77777777" w:rsidR="002C5B3F" w:rsidRPr="00E35F32" w:rsidRDefault="00D26C21" w:rsidP="00426340">
      <w:pPr>
        <w:pStyle w:val="CAPSITtulo3SeoPrincipal"/>
      </w:pPr>
      <w:r w:rsidRPr="00E35F32">
        <w:t>Presentation of papers</w:t>
      </w:r>
    </w:p>
    <w:p w14:paraId="1721E567" w14:textId="77777777" w:rsidR="00D26C21" w:rsidRPr="000D31AC" w:rsidRDefault="00D26C21" w:rsidP="00935711">
      <w:pPr>
        <w:rPr>
          <w:lang w:val="en-US"/>
        </w:rPr>
      </w:pPr>
      <w:r w:rsidRPr="000D31AC">
        <w:rPr>
          <w:lang w:val="en-US"/>
        </w:rPr>
        <w:t xml:space="preserve">Authors have a </w:t>
      </w:r>
      <w:r w:rsidRPr="000D31AC">
        <w:rPr>
          <w:u w:val="single"/>
          <w:lang w:val="en-US"/>
        </w:rPr>
        <w:t>maximum</w:t>
      </w:r>
      <w:r w:rsidRPr="000D31AC">
        <w:rPr>
          <w:lang w:val="en-US"/>
        </w:rPr>
        <w:t xml:space="preserve"> of 20 (twenty) minutes to present their papers. The chairmen of the polling stations have instructions to scrupulously enforce this rule. 10 minutes are also planned for each presentation for discussion between the audience and the authors.</w:t>
      </w:r>
    </w:p>
    <w:p w14:paraId="0A6A4DFA" w14:textId="77777777" w:rsidR="005E7FB6" w:rsidRPr="000D31AC" w:rsidRDefault="00D26C21" w:rsidP="00935711">
      <w:pPr>
        <w:rPr>
          <w:lang w:val="en-US"/>
        </w:rPr>
      </w:pPr>
      <w:r w:rsidRPr="000D31AC">
        <w:rPr>
          <w:lang w:val="en-US"/>
        </w:rPr>
        <w:t>In any of the rooms, a computer and a video projector will be available. It is suggested that authors contact the organization to test their presentations in advance.</w:t>
      </w:r>
    </w:p>
    <w:p w14:paraId="2B3E3415" w14:textId="77777777" w:rsidR="009407C1" w:rsidRPr="000D31AC" w:rsidRDefault="009407C1" w:rsidP="00935711">
      <w:pPr>
        <w:rPr>
          <w:lang w:val="en-US"/>
        </w:rPr>
      </w:pPr>
      <w:r w:rsidRPr="000D31AC">
        <w:rPr>
          <w:lang w:val="en-US"/>
        </w:rPr>
        <w:t>The authors of the accepted posters must prepare a poster in A0 size, with the description of the work, which must be printed for exhibition at the conference.</w:t>
      </w:r>
    </w:p>
    <w:p w14:paraId="0C60CF51" w14:textId="77777777" w:rsidR="009407C1" w:rsidRPr="000D31AC" w:rsidRDefault="00E5008F" w:rsidP="00935711">
      <w:pPr>
        <w:rPr>
          <w:lang w:val="en-US"/>
        </w:rPr>
      </w:pPr>
      <w:r w:rsidRPr="000D31AC">
        <w:rPr>
          <w:lang w:val="en-US"/>
        </w:rPr>
        <w:t>In order for the work to be published in the conference proceedings, at least one of the authors must register for the conference and present it.</w:t>
      </w:r>
    </w:p>
    <w:p w14:paraId="78FE070D" w14:textId="77777777" w:rsidR="00D26C21" w:rsidRPr="00E35F32" w:rsidRDefault="00D26C21" w:rsidP="00426340">
      <w:pPr>
        <w:pStyle w:val="CAPSITtulo3SeoPrincipal"/>
      </w:pPr>
      <w:r w:rsidRPr="00E35F32">
        <w:t>Conclusion</w:t>
      </w:r>
    </w:p>
    <w:p w14:paraId="44617981" w14:textId="63F54E66" w:rsidR="00D26C21" w:rsidRPr="000D31AC" w:rsidRDefault="00740AE5" w:rsidP="00935711">
      <w:pPr>
        <w:rPr>
          <w:lang w:val="en-US"/>
        </w:rPr>
      </w:pPr>
      <w:r w:rsidRPr="000D31AC">
        <w:rPr>
          <w:lang w:val="en-US"/>
        </w:rPr>
        <w:t xml:space="preserve">Any other clarifications may be requested from the organizing committee or the program committee through the address </w:t>
      </w:r>
      <w:hyperlink r:id="rId10" w:history="1">
        <w:r w:rsidR="00774873" w:rsidRPr="009273D6">
          <w:rPr>
            <w:rStyle w:val="Hyperlink"/>
            <w:lang w:val="en-US"/>
          </w:rPr>
          <w:t>capsi2026@apsi.pt</w:t>
        </w:r>
      </w:hyperlink>
      <w:r w:rsidR="00774873">
        <w:rPr>
          <w:lang w:val="en-US"/>
        </w:rPr>
        <w:t xml:space="preserve"> </w:t>
      </w:r>
    </w:p>
    <w:p w14:paraId="6A7F2666" w14:textId="77777777" w:rsidR="00A12B52" w:rsidRPr="000D31AC" w:rsidRDefault="00A12B52" w:rsidP="00A12B52">
      <w:pPr>
        <w:rPr>
          <w:lang w:val="en-US"/>
        </w:rPr>
      </w:pPr>
      <w:r w:rsidRPr="000D31AC">
        <w:rPr>
          <w:lang w:val="en-US"/>
        </w:rPr>
        <w:t>In the references section, the recommended training is as follows: the title of the "References" section follows the same formatting established for the other section titles (size 12, bold, small capitals, justified alignment to the left, preceded by a spacing of 18 points and followed by a spacing of 6 points),</w:t>
      </w:r>
      <w:r w:rsidRPr="000D31AC">
        <w:rPr>
          <w:b/>
          <w:lang w:val="en-US"/>
        </w:rPr>
        <w:t xml:space="preserve"> but without numbering</w:t>
      </w:r>
      <w:r w:rsidRPr="000D31AC">
        <w:rPr>
          <w:lang w:val="en-US"/>
        </w:rPr>
        <w:t>.</w:t>
      </w:r>
    </w:p>
    <w:p w14:paraId="2AF0FD69" w14:textId="77777777" w:rsidR="00A12B52" w:rsidRPr="000D31AC" w:rsidRDefault="00A12B52" w:rsidP="00A12B52">
      <w:pPr>
        <w:rPr>
          <w:lang w:val="en-US"/>
        </w:rPr>
      </w:pPr>
      <w:r w:rsidRPr="000D31AC">
        <w:rPr>
          <w:lang w:val="en-US"/>
        </w:rPr>
        <w:t>Bibliographic references must be in size 10, justified, with single spacing and with a special indentation "hanging" of 0.63cm.</w:t>
      </w:r>
    </w:p>
    <w:p w14:paraId="7A365D43" w14:textId="77777777" w:rsidR="00A12B52" w:rsidRPr="000D31AC" w:rsidRDefault="00A067F3" w:rsidP="00A12B52">
      <w:pPr>
        <w:rPr>
          <w:lang w:val="en-US"/>
        </w:rPr>
      </w:pPr>
      <w:r w:rsidRPr="000D31AC">
        <w:rPr>
          <w:lang w:val="en-US"/>
        </w:rPr>
        <w:t>References included in the "References" section should be formatted according to the style selected for the conference (APA style, 6th edition).</w:t>
      </w:r>
    </w:p>
    <w:p w14:paraId="12A4D56B" w14:textId="77777777" w:rsidR="00D26C21" w:rsidRPr="002B3012" w:rsidRDefault="00D26C21" w:rsidP="00426340">
      <w:pPr>
        <w:pStyle w:val="CAPSITtulo3SeoPrincipal"/>
        <w:numPr>
          <w:ilvl w:val="0"/>
          <w:numId w:val="0"/>
        </w:numPr>
        <w:ind w:left="357"/>
        <w:rPr>
          <w:lang w:val="en-GB"/>
        </w:rPr>
      </w:pPr>
      <w:r w:rsidRPr="000D31AC">
        <w:rPr>
          <w:lang w:val="en-US"/>
        </w:rPr>
        <w:t>References</w:t>
      </w:r>
    </w:p>
    <w:p w14:paraId="589C29EF" w14:textId="77777777" w:rsidR="00D26C21" w:rsidRPr="00BC32C2" w:rsidRDefault="00D26C21" w:rsidP="00B87AF4">
      <w:pPr>
        <w:pStyle w:val="References"/>
      </w:pPr>
      <w:r w:rsidRPr="00BC32C2">
        <w:t xml:space="preserve">Ackoff, R. (1971). Towards a Systems of Systems Concepts, </w:t>
      </w:r>
      <w:r w:rsidRPr="00BC32C2">
        <w:rPr>
          <w:i/>
        </w:rPr>
        <w:t>Management Science</w:t>
      </w:r>
      <w:r w:rsidRPr="00BC32C2">
        <w:t>, 17, 11, 661-671.</w:t>
      </w:r>
    </w:p>
    <w:p w14:paraId="7A019B46" w14:textId="77777777" w:rsidR="00310FFA" w:rsidRPr="00886E05" w:rsidRDefault="0037624F" w:rsidP="00B87AF4">
      <w:pPr>
        <w:pStyle w:val="References"/>
      </w:pPr>
      <w:r w:rsidRPr="00BC32C2">
        <w:t>Bacon, C. J., Fitzgerald, B., "A systemic framework for the field of information systems", The DATA BASE for Advances in Information Systems (32:2), pp. 46–67, 2001. (available at http://dl.acm.org/citation.cfm?id=506738).</w:t>
      </w:r>
    </w:p>
    <w:p w14:paraId="2AAECA63" w14:textId="77777777" w:rsidR="00BB29BE" w:rsidRPr="00886E05" w:rsidRDefault="00BB29BE" w:rsidP="00B87AF4">
      <w:pPr>
        <w:pStyle w:val="References"/>
      </w:pPr>
      <w:proofErr w:type="spellStart"/>
      <w:r w:rsidRPr="00BC32C2">
        <w:lastRenderedPageBreak/>
        <w:t>Benbasat</w:t>
      </w:r>
      <w:proofErr w:type="spellEnd"/>
      <w:r w:rsidRPr="00BC32C2">
        <w:t xml:space="preserve">, I., &amp; </w:t>
      </w:r>
      <w:proofErr w:type="spellStart"/>
      <w:r w:rsidRPr="00BC32C2">
        <w:t>Zmud</w:t>
      </w:r>
      <w:proofErr w:type="spellEnd"/>
      <w:r w:rsidRPr="00BC32C2">
        <w:t xml:space="preserve">, R. W. (2003) The Identity Crisis within the IS Discipline: Defining and Communicating the Discipline's Core Properties, </w:t>
      </w:r>
      <w:r w:rsidRPr="00BC32C2">
        <w:rPr>
          <w:i/>
        </w:rPr>
        <w:t>MIS Quarterly</w:t>
      </w:r>
      <w:r w:rsidRPr="00BC32C2">
        <w:t xml:space="preserve"> (27:2), pp. 183-194.</w:t>
      </w:r>
    </w:p>
    <w:p w14:paraId="0E96F87B" w14:textId="77777777" w:rsidR="00D26C21" w:rsidRPr="00886E05" w:rsidRDefault="00D26C21" w:rsidP="00B87AF4">
      <w:pPr>
        <w:pStyle w:val="References"/>
      </w:pPr>
      <w:r w:rsidRPr="00BC32C2">
        <w:t xml:space="preserve">Davis, G. (1974). </w:t>
      </w:r>
      <w:r w:rsidRPr="00B87AF4">
        <w:rPr>
          <w:i/>
        </w:rPr>
        <w:t>Management Information Systems:</w:t>
      </w:r>
      <w:r w:rsidRPr="00BC32C2">
        <w:t xml:space="preserve"> Conceptual Foundations, Structure, and Development, McGraw-Hill.</w:t>
      </w:r>
    </w:p>
    <w:p w14:paraId="50C74938" w14:textId="77777777" w:rsidR="00D26C21" w:rsidRPr="00886E05" w:rsidRDefault="00D26C21" w:rsidP="00B87AF4">
      <w:pPr>
        <w:pStyle w:val="References"/>
      </w:pPr>
      <w:r w:rsidRPr="00D629F0">
        <w:t xml:space="preserve">Falkenberg, E. W., Hesse, P., Lindgreen, B. E., Nilssen, J. L. H., Oei, C., Rolland, R. K., Stamper, F. J. M. V., Assche, A. A., Verrijn-Stuart, K., &amp; Voss, K. (1996). FRISCO: A Framework of Information Systems Concepts, </w:t>
      </w:r>
      <w:r w:rsidRPr="00B87AF4">
        <w:rPr>
          <w:i/>
        </w:rPr>
        <w:t>IFIP WG 8.1 Task Group FRISCO.</w:t>
      </w:r>
    </w:p>
    <w:p w14:paraId="0850CE93" w14:textId="77777777" w:rsidR="00D26C21" w:rsidRPr="00886E05" w:rsidRDefault="00D26C21" w:rsidP="00B87AF4">
      <w:pPr>
        <w:pStyle w:val="References"/>
      </w:pPr>
      <w:r w:rsidRPr="00BC32C2">
        <w:t xml:space="preserve">Mowday, R.T. (1983). </w:t>
      </w:r>
      <w:r w:rsidRPr="00B87AF4">
        <w:rPr>
          <w:i/>
        </w:rPr>
        <w:t>Beliefs About the Causes of Behavior:</w:t>
      </w:r>
      <w:r w:rsidRPr="00BC32C2">
        <w:t xml:space="preserve"> The Motivational Implications of Attribution Processes, in R.M. Steers and L.W. Porter (Eds.), Motivation and Work Behavior, McGraw-Hill, New York, 352-372.</w:t>
      </w:r>
    </w:p>
    <w:p w14:paraId="1F11A017" w14:textId="77777777" w:rsidR="00483FB8" w:rsidRDefault="00D26C21" w:rsidP="00B87AF4">
      <w:pPr>
        <w:pStyle w:val="References"/>
      </w:pPr>
      <w:r w:rsidRPr="00BC32C2">
        <w:t>Sorensen, R. (1999). Software Standards: Their Evolution and Current State, http://www.stsc.hill.af.mil/crosstalk/1999/dec/sorensen.asp (6 April 2000).</w:t>
      </w:r>
    </w:p>
    <w:p w14:paraId="02375F29" w14:textId="77777777" w:rsidR="00483FB8" w:rsidRPr="00426340" w:rsidRDefault="00483FB8" w:rsidP="00426340">
      <w:pPr>
        <w:rPr>
          <w:lang w:val="en-US"/>
        </w:rPr>
      </w:pPr>
    </w:p>
    <w:p w14:paraId="214A6257" w14:textId="77777777" w:rsidR="00483FB8" w:rsidRPr="00426340" w:rsidRDefault="00483FB8" w:rsidP="00426340">
      <w:pPr>
        <w:rPr>
          <w:lang w:val="en-US"/>
        </w:rPr>
      </w:pPr>
    </w:p>
    <w:p w14:paraId="3DAB7129" w14:textId="77777777" w:rsidR="00483FB8" w:rsidRPr="00426340" w:rsidRDefault="00483FB8" w:rsidP="00426340">
      <w:pPr>
        <w:rPr>
          <w:lang w:val="en-US"/>
        </w:rPr>
      </w:pPr>
    </w:p>
    <w:p w14:paraId="7520FC4C" w14:textId="77777777" w:rsidR="00483FB8" w:rsidRPr="00426340" w:rsidRDefault="00483FB8" w:rsidP="00426340">
      <w:pPr>
        <w:rPr>
          <w:lang w:val="en-US"/>
        </w:rPr>
      </w:pPr>
    </w:p>
    <w:p w14:paraId="0D7BD79D" w14:textId="77777777" w:rsidR="00483FB8" w:rsidRPr="00426340" w:rsidRDefault="00483FB8" w:rsidP="00426340">
      <w:pPr>
        <w:rPr>
          <w:lang w:val="en-US"/>
        </w:rPr>
      </w:pPr>
    </w:p>
    <w:p w14:paraId="630B5A01" w14:textId="77777777" w:rsidR="00483FB8" w:rsidRPr="00426340" w:rsidRDefault="00483FB8" w:rsidP="00426340">
      <w:pPr>
        <w:rPr>
          <w:lang w:val="en-US"/>
        </w:rPr>
      </w:pPr>
    </w:p>
    <w:p w14:paraId="4588CC81" w14:textId="77777777" w:rsidR="00483FB8" w:rsidRPr="00426340" w:rsidRDefault="00483FB8" w:rsidP="00426340">
      <w:pPr>
        <w:rPr>
          <w:lang w:val="en-US"/>
        </w:rPr>
      </w:pPr>
    </w:p>
    <w:p w14:paraId="2C1A392C" w14:textId="77777777" w:rsidR="00483FB8" w:rsidRDefault="00483FB8" w:rsidP="00483FB8">
      <w:pPr>
        <w:rPr>
          <w:lang w:val="en-US" w:eastAsia="en-US"/>
        </w:rPr>
      </w:pPr>
    </w:p>
    <w:p w14:paraId="05100B54" w14:textId="77777777" w:rsidR="00483FB8" w:rsidRDefault="00483FB8" w:rsidP="00483FB8">
      <w:pPr>
        <w:rPr>
          <w:lang w:val="en-US" w:eastAsia="en-US"/>
        </w:rPr>
      </w:pPr>
    </w:p>
    <w:p w14:paraId="538F4DC9" w14:textId="2876A0D5" w:rsidR="00473E84" w:rsidRPr="00426340" w:rsidRDefault="00473E84" w:rsidP="00426340">
      <w:pPr>
        <w:ind w:firstLine="708"/>
        <w:rPr>
          <w:lang w:val="en-US"/>
        </w:rPr>
      </w:pPr>
    </w:p>
    <w:sectPr w:rsidR="00473E84" w:rsidRPr="00426340" w:rsidSect="00BC32C2">
      <w:headerReference w:type="default" r:id="rId11"/>
      <w:footerReference w:type="default" r:id="rId12"/>
      <w:footerReference w:type="first" r:id="rId13"/>
      <w:pgSz w:w="11920" w:h="16840"/>
      <w:pgMar w:top="1460" w:right="1580" w:bottom="280" w:left="1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36786" w14:textId="77777777" w:rsidR="009F2171" w:rsidRDefault="009F2171">
      <w:pPr>
        <w:spacing w:before="0"/>
      </w:pPr>
      <w:r>
        <w:separator/>
      </w:r>
    </w:p>
  </w:endnote>
  <w:endnote w:type="continuationSeparator" w:id="0">
    <w:p w14:paraId="6E937992" w14:textId="77777777" w:rsidR="009F2171" w:rsidRDefault="009F217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1D32" w14:textId="77777777" w:rsidR="00DC7236" w:rsidRDefault="00DC7236">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5"/>
      <w:gridCol w:w="495"/>
    </w:tblGrid>
    <w:tr w:rsidR="00DC7236" w:rsidRPr="003848FF" w14:paraId="779CEABA" w14:textId="77777777" w:rsidTr="002B3012">
      <w:tc>
        <w:tcPr>
          <w:tcW w:w="4717" w:type="pct"/>
        </w:tcPr>
        <w:p w14:paraId="4814F77B" w14:textId="5F028520" w:rsidR="00DC7236" w:rsidRPr="000D31AC" w:rsidRDefault="00691B4E" w:rsidP="00B6311B">
          <w:pPr>
            <w:pStyle w:val="Footer"/>
            <w:rPr>
              <w:i/>
              <w:sz w:val="21"/>
              <w:lang w:val="en-US"/>
            </w:rPr>
          </w:pPr>
          <w:r w:rsidRPr="000D31AC">
            <w:rPr>
              <w:i/>
              <w:sz w:val="21"/>
              <w:lang w:val="en-US"/>
            </w:rPr>
            <w:t>2</w:t>
          </w:r>
          <w:r w:rsidR="00774873">
            <w:rPr>
              <w:i/>
              <w:sz w:val="21"/>
              <w:lang w:val="en-US"/>
            </w:rPr>
            <w:t>6</w:t>
          </w:r>
          <w:r w:rsidR="00D3759D">
            <w:rPr>
              <w:i/>
              <w:sz w:val="21"/>
              <w:lang w:val="en-US"/>
            </w:rPr>
            <w:t>th</w:t>
          </w:r>
          <w:r w:rsidRPr="000D31AC">
            <w:rPr>
              <w:i/>
              <w:sz w:val="21"/>
              <w:lang w:val="en-US"/>
            </w:rPr>
            <w:t xml:space="preserve"> Conference of the Portuguese Association of Information Systems (CAPSI'202</w:t>
          </w:r>
          <w:r w:rsidR="00774873">
            <w:rPr>
              <w:i/>
              <w:sz w:val="21"/>
              <w:lang w:val="en-US"/>
            </w:rPr>
            <w:t>6</w:t>
          </w:r>
          <w:r w:rsidRPr="000D31AC">
            <w:rPr>
              <w:i/>
              <w:sz w:val="21"/>
              <w:lang w:val="en-US"/>
            </w:rPr>
            <w:t>)</w:t>
          </w:r>
        </w:p>
      </w:tc>
      <w:tc>
        <w:tcPr>
          <w:tcW w:w="283" w:type="pct"/>
        </w:tcPr>
        <w:p w14:paraId="67670E4F" w14:textId="77777777" w:rsidR="00DC7236" w:rsidRPr="003848FF" w:rsidRDefault="00DC7236" w:rsidP="00DC7236">
          <w:pPr>
            <w:pStyle w:val="Footer"/>
            <w:jc w:val="right"/>
            <w:rPr>
              <w:sz w:val="21"/>
            </w:rPr>
          </w:pPr>
          <w:r w:rsidRPr="003848FF">
            <w:rPr>
              <w:rStyle w:val="PageNumber"/>
              <w:sz w:val="21"/>
            </w:rPr>
            <w:fldChar w:fldCharType="begin"/>
          </w:r>
          <w:r w:rsidRPr="003848FF">
            <w:rPr>
              <w:rStyle w:val="PageNumber"/>
              <w:sz w:val="21"/>
            </w:rPr>
            <w:instrText xml:space="preserve">PAGE  </w:instrText>
          </w:r>
          <w:r w:rsidRPr="003848FF">
            <w:rPr>
              <w:rStyle w:val="PageNumber"/>
              <w:sz w:val="21"/>
            </w:rPr>
            <w:fldChar w:fldCharType="separate"/>
          </w:r>
          <w:r w:rsidR="00E31CC1">
            <w:rPr>
              <w:rStyle w:val="PageNumber"/>
              <w:noProof/>
              <w:sz w:val="21"/>
            </w:rPr>
            <w:t>6</w:t>
          </w:r>
          <w:r w:rsidRPr="003848FF">
            <w:rPr>
              <w:rStyle w:val="PageNumber"/>
              <w:sz w:val="21"/>
            </w:rPr>
            <w:fldChar w:fldCharType="end"/>
          </w:r>
        </w:p>
      </w:tc>
    </w:tr>
  </w:tbl>
  <w:p w14:paraId="59E5CF57" w14:textId="77777777" w:rsidR="00DC7236" w:rsidRDefault="00DC7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1E19" w14:textId="77777777" w:rsidR="00DC7236" w:rsidRDefault="00DC7236">
    <w:pPr>
      <w:pStyle w:val="Footer"/>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5"/>
      <w:gridCol w:w="495"/>
    </w:tblGrid>
    <w:tr w:rsidR="00DC7236" w:rsidRPr="003848FF" w14:paraId="20C8B1ED" w14:textId="77777777" w:rsidTr="00DC7236">
      <w:tc>
        <w:tcPr>
          <w:tcW w:w="4717" w:type="pct"/>
        </w:tcPr>
        <w:p w14:paraId="5130AC7A" w14:textId="10087384" w:rsidR="00DC7236" w:rsidRPr="000D31AC" w:rsidRDefault="00774873" w:rsidP="00DC7236">
          <w:pPr>
            <w:pStyle w:val="Footer"/>
            <w:rPr>
              <w:i/>
              <w:sz w:val="21"/>
              <w:lang w:val="en-US"/>
            </w:rPr>
          </w:pPr>
          <w:r>
            <w:rPr>
              <w:i/>
              <w:sz w:val="21"/>
              <w:lang w:val="en-US"/>
            </w:rPr>
            <w:t>26</w:t>
          </w:r>
          <w:r w:rsidR="00D3759D">
            <w:rPr>
              <w:i/>
              <w:sz w:val="21"/>
              <w:lang w:val="en-US"/>
            </w:rPr>
            <w:t xml:space="preserve">th </w:t>
          </w:r>
          <w:r w:rsidR="00691B4E" w:rsidRPr="000D31AC">
            <w:rPr>
              <w:i/>
              <w:sz w:val="21"/>
              <w:lang w:val="en-US"/>
            </w:rPr>
            <w:t>Conference of the Portuguese Association of Information Systems (CAPSI'202</w:t>
          </w:r>
          <w:r>
            <w:rPr>
              <w:i/>
              <w:sz w:val="21"/>
              <w:lang w:val="en-US"/>
            </w:rPr>
            <w:t>6</w:t>
          </w:r>
          <w:r w:rsidR="00691B4E" w:rsidRPr="000D31AC">
            <w:rPr>
              <w:i/>
              <w:sz w:val="21"/>
              <w:lang w:val="en-US"/>
            </w:rPr>
            <w:t>)</w:t>
          </w:r>
        </w:p>
        <w:p w14:paraId="5355A6DA" w14:textId="0DFC8F35" w:rsidR="00AE3833" w:rsidRPr="002B3012" w:rsidRDefault="006B7BF4" w:rsidP="00AE3833">
          <w:pPr>
            <w:pStyle w:val="Footer"/>
            <w:rPr>
              <w:i/>
              <w:sz w:val="21"/>
            </w:rPr>
          </w:pPr>
          <w:proofErr w:type="spellStart"/>
          <w:r>
            <w:rPr>
              <w:i/>
              <w:sz w:val="21"/>
            </w:rPr>
            <w:t>October</w:t>
          </w:r>
          <w:proofErr w:type="spellEnd"/>
          <w:r>
            <w:rPr>
              <w:i/>
              <w:sz w:val="21"/>
            </w:rPr>
            <w:t xml:space="preserve"> </w:t>
          </w:r>
          <w:r w:rsidR="00774873">
            <w:rPr>
              <w:i/>
              <w:sz w:val="21"/>
            </w:rPr>
            <w:t>8</w:t>
          </w:r>
          <w:r w:rsidR="00D3759D">
            <w:rPr>
              <w:i/>
              <w:sz w:val="21"/>
            </w:rPr>
            <w:t>-1</w:t>
          </w:r>
          <w:r w:rsidR="00774873">
            <w:rPr>
              <w:i/>
              <w:sz w:val="21"/>
            </w:rPr>
            <w:t>0</w:t>
          </w:r>
          <w:r>
            <w:rPr>
              <w:i/>
              <w:sz w:val="21"/>
            </w:rPr>
            <w:t>, 202</w:t>
          </w:r>
          <w:r w:rsidR="00774873">
            <w:rPr>
              <w:i/>
              <w:sz w:val="21"/>
            </w:rPr>
            <w:t>6</w:t>
          </w:r>
          <w:r>
            <w:rPr>
              <w:i/>
              <w:sz w:val="21"/>
            </w:rPr>
            <w:t xml:space="preserve">, </w:t>
          </w:r>
          <w:r w:rsidR="00774873">
            <w:rPr>
              <w:i/>
              <w:sz w:val="21"/>
            </w:rPr>
            <w:t>Coimbra</w:t>
          </w:r>
          <w:r>
            <w:rPr>
              <w:i/>
              <w:sz w:val="21"/>
            </w:rPr>
            <w:t>, Portugal</w:t>
          </w:r>
        </w:p>
        <w:p w14:paraId="17EECD91" w14:textId="77777777" w:rsidR="00AE3833" w:rsidRPr="00D3759D" w:rsidRDefault="00AE3833" w:rsidP="00DC7236">
          <w:pPr>
            <w:pStyle w:val="Footer"/>
            <w:rPr>
              <w:i/>
              <w:sz w:val="21"/>
            </w:rPr>
          </w:pPr>
          <w:bookmarkStart w:id="0" w:name="_Hlk2342339"/>
          <w:r w:rsidRPr="008753E5">
            <w:rPr>
              <w:i/>
              <w:sz w:val="21"/>
            </w:rPr>
            <w:t>ISSN 2183-489X</w:t>
          </w:r>
          <w:bookmarkEnd w:id="0"/>
        </w:p>
      </w:tc>
      <w:tc>
        <w:tcPr>
          <w:tcW w:w="283" w:type="pct"/>
        </w:tcPr>
        <w:p w14:paraId="3F50FB62" w14:textId="77777777" w:rsidR="00DC7236" w:rsidRPr="003848FF" w:rsidRDefault="00DC7236" w:rsidP="00DC7236">
          <w:pPr>
            <w:pStyle w:val="Footer"/>
            <w:jc w:val="right"/>
            <w:rPr>
              <w:sz w:val="21"/>
            </w:rPr>
          </w:pPr>
          <w:r w:rsidRPr="003848FF">
            <w:rPr>
              <w:rStyle w:val="PageNumber"/>
              <w:sz w:val="21"/>
            </w:rPr>
            <w:fldChar w:fldCharType="begin"/>
          </w:r>
          <w:r w:rsidRPr="003848FF">
            <w:rPr>
              <w:rStyle w:val="PageNumber"/>
              <w:sz w:val="21"/>
            </w:rPr>
            <w:instrText xml:space="preserve">PAGE  </w:instrText>
          </w:r>
          <w:r w:rsidRPr="003848FF">
            <w:rPr>
              <w:rStyle w:val="PageNumber"/>
              <w:sz w:val="21"/>
            </w:rPr>
            <w:fldChar w:fldCharType="separate"/>
          </w:r>
          <w:r w:rsidR="00E31CC1">
            <w:rPr>
              <w:rStyle w:val="PageNumber"/>
              <w:noProof/>
              <w:sz w:val="21"/>
            </w:rPr>
            <w:t>1</w:t>
          </w:r>
          <w:r w:rsidRPr="003848FF">
            <w:rPr>
              <w:rStyle w:val="PageNumber"/>
              <w:sz w:val="21"/>
            </w:rPr>
            <w:fldChar w:fldCharType="end"/>
          </w:r>
        </w:p>
      </w:tc>
    </w:tr>
  </w:tbl>
  <w:p w14:paraId="4E5E83F9" w14:textId="77777777" w:rsidR="00AE3833" w:rsidRPr="002B3012" w:rsidRDefault="00AE383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095D8" w14:textId="77777777" w:rsidR="009F2171" w:rsidRDefault="009F2171">
      <w:pPr>
        <w:spacing w:before="0"/>
      </w:pPr>
      <w:r>
        <w:separator/>
      </w:r>
    </w:p>
  </w:footnote>
  <w:footnote w:type="continuationSeparator" w:id="0">
    <w:p w14:paraId="5E5A2CF6" w14:textId="77777777" w:rsidR="009F2171" w:rsidRDefault="009F2171">
      <w:pPr>
        <w:spacing w:before="0"/>
      </w:pPr>
      <w:r>
        <w:continuationSeparator/>
      </w:r>
    </w:p>
  </w:footnote>
  <w:footnote w:id="1">
    <w:p w14:paraId="445F28D9" w14:textId="77777777" w:rsidR="00DC7236" w:rsidRPr="000D31AC" w:rsidRDefault="00DC7236" w:rsidP="002B3012">
      <w:pPr>
        <w:pStyle w:val="FootnoteText1"/>
        <w:spacing w:before="0"/>
        <w:rPr>
          <w:lang w:val="en-US"/>
        </w:rPr>
      </w:pPr>
      <w:r w:rsidRPr="008F558D">
        <w:rPr>
          <w:rStyle w:val="FootnoteReference"/>
        </w:rPr>
        <w:footnoteRef/>
      </w:r>
      <w:r w:rsidRPr="002B3012">
        <w:t xml:space="preserve"> Only for articles in Portuguese.</w:t>
      </w:r>
    </w:p>
  </w:footnote>
  <w:footnote w:id="2">
    <w:p w14:paraId="7FF08DD7" w14:textId="77777777" w:rsidR="00DC7236" w:rsidRPr="002B3012" w:rsidRDefault="00DC7236" w:rsidP="002B3012">
      <w:pPr>
        <w:pStyle w:val="FootnoteText1"/>
        <w:spacing w:before="0"/>
        <w:rPr>
          <w:lang w:val="pt-PT"/>
        </w:rPr>
      </w:pPr>
      <w:r w:rsidRPr="008F558D">
        <w:rPr>
          <w:rStyle w:val="FootnoteReference"/>
        </w:rPr>
        <w:footnoteRef/>
      </w:r>
      <w:r w:rsidRPr="002B3012">
        <w:t xml:space="preserve"> Footnote example.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AE70" w14:textId="77777777" w:rsidR="00DC7236" w:rsidRPr="000D31AC" w:rsidRDefault="00DC7236" w:rsidP="00BC32C2">
    <w:pPr>
      <w:pStyle w:val="Header"/>
      <w:spacing w:line="240" w:lineRule="auto"/>
      <w:jc w:val="both"/>
      <w:rPr>
        <w:b/>
        <w:i/>
        <w:iCs/>
        <w:position w:val="24"/>
        <w:sz w:val="20"/>
        <w:szCs w:val="20"/>
        <w:lang w:val="en-US"/>
      </w:rPr>
    </w:pPr>
    <w:r w:rsidRPr="000D31AC">
      <w:rPr>
        <w:i/>
        <w:sz w:val="20"/>
        <w:szCs w:val="20"/>
        <w:lang w:val="en-US"/>
      </w:rPr>
      <w:t>Smith et al. /short title of 5-8 words (note: include only in final paper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90ED0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01A2F9C2"/>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AD5E47"/>
    <w:multiLevelType w:val="multilevel"/>
    <w:tmpl w:val="49F6BE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CA75B5"/>
    <w:multiLevelType w:val="hybridMultilevel"/>
    <w:tmpl w:val="F3D4C748"/>
    <w:lvl w:ilvl="0" w:tplc="9252DA68">
      <w:start w:val="1"/>
      <w:numFmt w:val="bullet"/>
      <w:pStyle w:val="CAPSIBulletspontos"/>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A1E6AEF"/>
    <w:multiLevelType w:val="multilevel"/>
    <w:tmpl w:val="7026DF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E42EB1"/>
    <w:multiLevelType w:val="hybridMultilevel"/>
    <w:tmpl w:val="6084FDF0"/>
    <w:lvl w:ilvl="0" w:tplc="63C638CC">
      <w:start w:val="1"/>
      <w:numFmt w:val="bullet"/>
      <w:pStyle w:val="Bullet"/>
      <w:lvlText w:val=""/>
      <w:lvlJc w:val="left"/>
      <w:pPr>
        <w:tabs>
          <w:tab w:val="num" w:pos="360"/>
        </w:tabs>
        <w:ind w:left="360" w:hanging="360"/>
      </w:pPr>
      <w:rPr>
        <w:rFonts w:ascii="Symbol" w:hAnsi="Symbol" w:hint="default"/>
      </w:rPr>
    </w:lvl>
    <w:lvl w:ilvl="1" w:tplc="7E18CDA6">
      <w:start w:val="1"/>
      <w:numFmt w:val="bullet"/>
      <w:pStyle w:val="Bullet2"/>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FD1773C"/>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004619E"/>
    <w:multiLevelType w:val="multilevel"/>
    <w:tmpl w:val="843C5A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9F1B18"/>
    <w:multiLevelType w:val="hybridMultilevel"/>
    <w:tmpl w:val="270C393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51B85571"/>
    <w:multiLevelType w:val="multilevel"/>
    <w:tmpl w:val="2F7ADF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90000723">
    <w:abstractNumId w:val="1"/>
  </w:num>
  <w:num w:numId="2" w16cid:durableId="1495149111">
    <w:abstractNumId w:val="1"/>
  </w:num>
  <w:num w:numId="3" w16cid:durableId="476654440">
    <w:abstractNumId w:val="1"/>
  </w:num>
  <w:num w:numId="4" w16cid:durableId="1814130086">
    <w:abstractNumId w:val="1"/>
  </w:num>
  <w:num w:numId="5" w16cid:durableId="492530258">
    <w:abstractNumId w:val="1"/>
  </w:num>
  <w:num w:numId="6" w16cid:durableId="1592622899">
    <w:abstractNumId w:val="0"/>
  </w:num>
  <w:num w:numId="7" w16cid:durableId="236601049">
    <w:abstractNumId w:val="1"/>
  </w:num>
  <w:num w:numId="8" w16cid:durableId="1862930448">
    <w:abstractNumId w:val="2"/>
  </w:num>
  <w:num w:numId="9" w16cid:durableId="1551185128">
    <w:abstractNumId w:val="4"/>
  </w:num>
  <w:num w:numId="10" w16cid:durableId="1700861666">
    <w:abstractNumId w:val="6"/>
  </w:num>
  <w:num w:numId="11" w16cid:durableId="411704024">
    <w:abstractNumId w:val="3"/>
  </w:num>
  <w:num w:numId="12" w16cid:durableId="428085867">
    <w:abstractNumId w:val="7"/>
  </w:num>
  <w:num w:numId="13" w16cid:durableId="1576823094">
    <w:abstractNumId w:val="5"/>
  </w:num>
  <w:num w:numId="14" w16cid:durableId="1751350683">
    <w:abstractNumId w:val="9"/>
  </w:num>
  <w:num w:numId="15" w16cid:durableId="590117891">
    <w:abstractNumId w:val="8"/>
  </w:num>
  <w:num w:numId="16" w16cid:durableId="838539800">
    <w:abstractNumId w:val="3"/>
  </w:num>
  <w:num w:numId="17" w16cid:durableId="677391314">
    <w:abstractNumId w:val="1"/>
  </w:num>
  <w:num w:numId="18" w16cid:durableId="1933513297">
    <w:abstractNumId w:val="1"/>
  </w:num>
  <w:num w:numId="19" w16cid:durableId="329329479">
    <w:abstractNumId w:val="1"/>
  </w:num>
  <w:num w:numId="20" w16cid:durableId="65154802">
    <w:abstractNumId w:val="1"/>
  </w:num>
  <w:num w:numId="21" w16cid:durableId="1992171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12B"/>
    <w:rsid w:val="00010435"/>
    <w:rsid w:val="000119B9"/>
    <w:rsid w:val="000161CB"/>
    <w:rsid w:val="000215D4"/>
    <w:rsid w:val="00047264"/>
    <w:rsid w:val="000925E0"/>
    <w:rsid w:val="00094CCA"/>
    <w:rsid w:val="000B00EF"/>
    <w:rsid w:val="000C515D"/>
    <w:rsid w:val="000D31AC"/>
    <w:rsid w:val="000D460C"/>
    <w:rsid w:val="000F02E0"/>
    <w:rsid w:val="000F4174"/>
    <w:rsid w:val="001417B4"/>
    <w:rsid w:val="00146DB7"/>
    <w:rsid w:val="00152A93"/>
    <w:rsid w:val="001675B6"/>
    <w:rsid w:val="001705A1"/>
    <w:rsid w:val="0019444B"/>
    <w:rsid w:val="001A00C4"/>
    <w:rsid w:val="001B57C8"/>
    <w:rsid w:val="001D1B91"/>
    <w:rsid w:val="001E1BC3"/>
    <w:rsid w:val="001F4468"/>
    <w:rsid w:val="002057D8"/>
    <w:rsid w:val="002122C6"/>
    <w:rsid w:val="0023411C"/>
    <w:rsid w:val="00254AA5"/>
    <w:rsid w:val="002602A9"/>
    <w:rsid w:val="00276272"/>
    <w:rsid w:val="002903E9"/>
    <w:rsid w:val="002954FA"/>
    <w:rsid w:val="00296D53"/>
    <w:rsid w:val="002A543D"/>
    <w:rsid w:val="002B3012"/>
    <w:rsid w:val="002B406E"/>
    <w:rsid w:val="002C5B3F"/>
    <w:rsid w:val="002F3D71"/>
    <w:rsid w:val="003004D4"/>
    <w:rsid w:val="00310FFA"/>
    <w:rsid w:val="0032774E"/>
    <w:rsid w:val="0033698E"/>
    <w:rsid w:val="00347662"/>
    <w:rsid w:val="00353C15"/>
    <w:rsid w:val="003541C0"/>
    <w:rsid w:val="00356356"/>
    <w:rsid w:val="00372279"/>
    <w:rsid w:val="003747FD"/>
    <w:rsid w:val="0037624F"/>
    <w:rsid w:val="003A16D8"/>
    <w:rsid w:val="003A2C5C"/>
    <w:rsid w:val="003A6631"/>
    <w:rsid w:val="003C2E94"/>
    <w:rsid w:val="003E249E"/>
    <w:rsid w:val="003E58EE"/>
    <w:rsid w:val="00420AE4"/>
    <w:rsid w:val="00426340"/>
    <w:rsid w:val="00473E84"/>
    <w:rsid w:val="004823EB"/>
    <w:rsid w:val="00483FB8"/>
    <w:rsid w:val="004E223B"/>
    <w:rsid w:val="004E6FE3"/>
    <w:rsid w:val="004E769B"/>
    <w:rsid w:val="004F3193"/>
    <w:rsid w:val="004F4E26"/>
    <w:rsid w:val="0052229D"/>
    <w:rsid w:val="005805EA"/>
    <w:rsid w:val="00580E7D"/>
    <w:rsid w:val="00585C4E"/>
    <w:rsid w:val="00597C54"/>
    <w:rsid w:val="005B2EB0"/>
    <w:rsid w:val="005E7FB6"/>
    <w:rsid w:val="00604FD9"/>
    <w:rsid w:val="00616659"/>
    <w:rsid w:val="0061729C"/>
    <w:rsid w:val="006228FE"/>
    <w:rsid w:val="0062787A"/>
    <w:rsid w:val="00634A8D"/>
    <w:rsid w:val="0064722E"/>
    <w:rsid w:val="00660B08"/>
    <w:rsid w:val="00673AB8"/>
    <w:rsid w:val="006740EA"/>
    <w:rsid w:val="0067447C"/>
    <w:rsid w:val="006803D4"/>
    <w:rsid w:val="006809B7"/>
    <w:rsid w:val="00691B4E"/>
    <w:rsid w:val="00693FCE"/>
    <w:rsid w:val="006A50A4"/>
    <w:rsid w:val="006A5C58"/>
    <w:rsid w:val="006B6271"/>
    <w:rsid w:val="006B7BF4"/>
    <w:rsid w:val="006C206E"/>
    <w:rsid w:val="006D21F8"/>
    <w:rsid w:val="006D6912"/>
    <w:rsid w:val="00714908"/>
    <w:rsid w:val="007229DB"/>
    <w:rsid w:val="00730DC4"/>
    <w:rsid w:val="007358B8"/>
    <w:rsid w:val="00740AE5"/>
    <w:rsid w:val="00771308"/>
    <w:rsid w:val="00774873"/>
    <w:rsid w:val="00786344"/>
    <w:rsid w:val="007B435E"/>
    <w:rsid w:val="007B5BB8"/>
    <w:rsid w:val="007C1931"/>
    <w:rsid w:val="007C31C4"/>
    <w:rsid w:val="007C673A"/>
    <w:rsid w:val="007D78E5"/>
    <w:rsid w:val="007F303F"/>
    <w:rsid w:val="00816571"/>
    <w:rsid w:val="008171BD"/>
    <w:rsid w:val="0083755D"/>
    <w:rsid w:val="00850025"/>
    <w:rsid w:val="00854BEA"/>
    <w:rsid w:val="00855519"/>
    <w:rsid w:val="0085748F"/>
    <w:rsid w:val="00867E38"/>
    <w:rsid w:val="008753E5"/>
    <w:rsid w:val="00886E05"/>
    <w:rsid w:val="008E197F"/>
    <w:rsid w:val="009034A2"/>
    <w:rsid w:val="009058F3"/>
    <w:rsid w:val="00930979"/>
    <w:rsid w:val="00935711"/>
    <w:rsid w:val="009407C1"/>
    <w:rsid w:val="00957919"/>
    <w:rsid w:val="00962397"/>
    <w:rsid w:val="009652BD"/>
    <w:rsid w:val="00965AE3"/>
    <w:rsid w:val="00995FF4"/>
    <w:rsid w:val="009A2381"/>
    <w:rsid w:val="009B2DD6"/>
    <w:rsid w:val="009E3BF6"/>
    <w:rsid w:val="009E69E0"/>
    <w:rsid w:val="009F2171"/>
    <w:rsid w:val="009F42BE"/>
    <w:rsid w:val="00A067F3"/>
    <w:rsid w:val="00A12B52"/>
    <w:rsid w:val="00A417B7"/>
    <w:rsid w:val="00A446E0"/>
    <w:rsid w:val="00A966D1"/>
    <w:rsid w:val="00A97AB0"/>
    <w:rsid w:val="00AA0843"/>
    <w:rsid w:val="00AB1CF8"/>
    <w:rsid w:val="00AB2392"/>
    <w:rsid w:val="00AC1A5D"/>
    <w:rsid w:val="00AC6AC9"/>
    <w:rsid w:val="00AD4576"/>
    <w:rsid w:val="00AE3833"/>
    <w:rsid w:val="00AF0B5C"/>
    <w:rsid w:val="00B42031"/>
    <w:rsid w:val="00B578CB"/>
    <w:rsid w:val="00B6311B"/>
    <w:rsid w:val="00B639A5"/>
    <w:rsid w:val="00B63C56"/>
    <w:rsid w:val="00B63F31"/>
    <w:rsid w:val="00B72776"/>
    <w:rsid w:val="00B732D1"/>
    <w:rsid w:val="00B83017"/>
    <w:rsid w:val="00B87AF4"/>
    <w:rsid w:val="00BA55E3"/>
    <w:rsid w:val="00BB29BE"/>
    <w:rsid w:val="00BB78CC"/>
    <w:rsid w:val="00BC32C2"/>
    <w:rsid w:val="00BE0DE6"/>
    <w:rsid w:val="00BF7567"/>
    <w:rsid w:val="00BF7FFC"/>
    <w:rsid w:val="00C335E6"/>
    <w:rsid w:val="00C378B5"/>
    <w:rsid w:val="00C40010"/>
    <w:rsid w:val="00C54A09"/>
    <w:rsid w:val="00C7452F"/>
    <w:rsid w:val="00C86E7A"/>
    <w:rsid w:val="00C86E8A"/>
    <w:rsid w:val="00C94D57"/>
    <w:rsid w:val="00CA1964"/>
    <w:rsid w:val="00CA55C2"/>
    <w:rsid w:val="00CC1478"/>
    <w:rsid w:val="00CC7F89"/>
    <w:rsid w:val="00CD5C75"/>
    <w:rsid w:val="00CF02D9"/>
    <w:rsid w:val="00CF773F"/>
    <w:rsid w:val="00D16ABC"/>
    <w:rsid w:val="00D20FA6"/>
    <w:rsid w:val="00D21B7F"/>
    <w:rsid w:val="00D23084"/>
    <w:rsid w:val="00D26C21"/>
    <w:rsid w:val="00D3336A"/>
    <w:rsid w:val="00D3759D"/>
    <w:rsid w:val="00D47BAF"/>
    <w:rsid w:val="00D54461"/>
    <w:rsid w:val="00D6296C"/>
    <w:rsid w:val="00D629F0"/>
    <w:rsid w:val="00D82526"/>
    <w:rsid w:val="00DA396F"/>
    <w:rsid w:val="00DA711C"/>
    <w:rsid w:val="00DB058C"/>
    <w:rsid w:val="00DC7236"/>
    <w:rsid w:val="00DD383F"/>
    <w:rsid w:val="00DD717B"/>
    <w:rsid w:val="00DE4999"/>
    <w:rsid w:val="00DE6C1B"/>
    <w:rsid w:val="00DF1FC8"/>
    <w:rsid w:val="00E002C1"/>
    <w:rsid w:val="00E12108"/>
    <w:rsid w:val="00E149DE"/>
    <w:rsid w:val="00E31CC1"/>
    <w:rsid w:val="00E35F32"/>
    <w:rsid w:val="00E5008F"/>
    <w:rsid w:val="00E52C1E"/>
    <w:rsid w:val="00E5512B"/>
    <w:rsid w:val="00E62334"/>
    <w:rsid w:val="00E746B5"/>
    <w:rsid w:val="00E74DC9"/>
    <w:rsid w:val="00E77865"/>
    <w:rsid w:val="00E957BB"/>
    <w:rsid w:val="00EA1007"/>
    <w:rsid w:val="00EB4C6F"/>
    <w:rsid w:val="00EB79EF"/>
    <w:rsid w:val="00EC1A9B"/>
    <w:rsid w:val="00EC5ABE"/>
    <w:rsid w:val="00F1771E"/>
    <w:rsid w:val="00F34A99"/>
    <w:rsid w:val="00F41AB9"/>
    <w:rsid w:val="00F601C8"/>
    <w:rsid w:val="00F840B9"/>
    <w:rsid w:val="00FA76DA"/>
    <w:rsid w:val="00FC0E37"/>
    <w:rsid w:val="00FD217C"/>
    <w:rsid w:val="00FD58FD"/>
    <w:rsid w:val="00FE320E"/>
  </w:rsids>
  <m:mathPr>
    <m:mathFont m:val="Cambria Math"/>
    <m:brkBin m:val="before"/>
    <m:brkBinSub m:val="--"/>
    <m:smallFrac m:val="0"/>
    <m:dispDef/>
    <m:lMargin m:val="0"/>
    <m:rMargin m:val="0"/>
    <m:defJc m:val="centerGroup"/>
    <m:wrapIndent m:val="1440"/>
    <m:intLim m:val="subSup"/>
    <m:naryLim m:val="undOvr"/>
  </m:mathPr>
  <w:themeFontLang w:val="pt-PT" w:eastAsia="zh-CN"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EDE5D"/>
  <w15:chartTrackingRefBased/>
  <w15:docId w15:val="{D6D450AC-CFA3-49F9-953E-CDE82765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659"/>
    <w:pPr>
      <w:overflowPunct w:val="0"/>
      <w:autoSpaceDE w:val="0"/>
      <w:autoSpaceDN w:val="0"/>
      <w:adjustRightInd w:val="0"/>
      <w:spacing w:before="120" w:line="360" w:lineRule="auto"/>
      <w:jc w:val="both"/>
      <w:textAlignment w:val="baseline"/>
    </w:pPr>
    <w:rPr>
      <w:rFonts w:ascii="Times New Roman" w:eastAsia="Times New Roman" w:hAnsi="Times New Roman"/>
      <w:sz w:val="22"/>
    </w:rPr>
  </w:style>
  <w:style w:type="paragraph" w:styleId="Heading1">
    <w:name w:val="heading 1"/>
    <w:basedOn w:val="Normal"/>
    <w:next w:val="Normal"/>
    <w:link w:val="Heading1Char"/>
    <w:uiPriority w:val="9"/>
    <w:qFormat/>
    <w:rsid w:val="002C5B3F"/>
    <w:pPr>
      <w:keepNext/>
      <w:numPr>
        <w:numId w:val="1"/>
      </w:numPr>
      <w:tabs>
        <w:tab w:val="left" w:pos="360"/>
      </w:tabs>
      <w:spacing w:before="360" w:after="120"/>
      <w:jc w:val="left"/>
      <w:outlineLvl w:val="0"/>
    </w:pPr>
    <w:rPr>
      <w:b/>
      <w:smallCaps/>
      <w:kern w:val="28"/>
      <w:sz w:val="24"/>
    </w:rPr>
  </w:style>
  <w:style w:type="paragraph" w:styleId="Heading2">
    <w:name w:val="heading 2"/>
    <w:basedOn w:val="Heading1"/>
    <w:next w:val="Normal"/>
    <w:link w:val="Heading2Char"/>
    <w:uiPriority w:val="9"/>
    <w:unhideWhenUsed/>
    <w:qFormat/>
    <w:rsid w:val="002C5B3F"/>
    <w:pPr>
      <w:numPr>
        <w:ilvl w:val="1"/>
      </w:numPr>
      <w:tabs>
        <w:tab w:val="clear" w:pos="360"/>
      </w:tabs>
      <w:ind w:left="567" w:hanging="567"/>
      <w:outlineLvl w:val="1"/>
    </w:pPr>
    <w:rPr>
      <w:smallCaps w:val="0"/>
    </w:rPr>
  </w:style>
  <w:style w:type="paragraph" w:styleId="Heading3">
    <w:name w:val="heading 3"/>
    <w:basedOn w:val="Normal"/>
    <w:next w:val="Normal"/>
    <w:link w:val="Heading3Char"/>
    <w:uiPriority w:val="9"/>
    <w:unhideWhenUsed/>
    <w:qFormat/>
    <w:rsid w:val="007C31C4"/>
    <w:pPr>
      <w:keepNext/>
      <w:tabs>
        <w:tab w:val="num" w:pos="2160"/>
      </w:tabs>
      <w:overflowPunct/>
      <w:autoSpaceDE/>
      <w:autoSpaceDN/>
      <w:adjustRightInd/>
      <w:spacing w:before="240" w:after="60" w:line="240" w:lineRule="auto"/>
      <w:ind w:left="2160" w:hanging="720"/>
      <w:jc w:val="left"/>
      <w:textAlignment w:val="auto"/>
      <w:outlineLvl w:val="2"/>
    </w:pPr>
    <w:rPr>
      <w:rFonts w:asciiTheme="majorHAnsi" w:eastAsiaTheme="majorEastAsia" w:hAnsiTheme="majorHAnsi" w:cstheme="majorBidi"/>
      <w:b/>
      <w:bCs/>
      <w:sz w:val="26"/>
      <w:szCs w:val="26"/>
      <w:lang w:val="en-US" w:eastAsia="en-US"/>
    </w:rPr>
  </w:style>
  <w:style w:type="paragraph" w:styleId="Heading4">
    <w:name w:val="heading 4"/>
    <w:basedOn w:val="Normal"/>
    <w:next w:val="Normal"/>
    <w:link w:val="Heading4Char"/>
    <w:uiPriority w:val="9"/>
    <w:semiHidden/>
    <w:unhideWhenUsed/>
    <w:qFormat/>
    <w:rsid w:val="007C31C4"/>
    <w:pPr>
      <w:keepNext/>
      <w:tabs>
        <w:tab w:val="num" w:pos="2880"/>
      </w:tabs>
      <w:overflowPunct/>
      <w:autoSpaceDE/>
      <w:autoSpaceDN/>
      <w:adjustRightInd/>
      <w:spacing w:before="240" w:after="60" w:line="240" w:lineRule="auto"/>
      <w:ind w:left="2880" w:hanging="720"/>
      <w:jc w:val="left"/>
      <w:textAlignment w:val="auto"/>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7C31C4"/>
    <w:pPr>
      <w:tabs>
        <w:tab w:val="num" w:pos="3600"/>
      </w:tabs>
      <w:overflowPunct/>
      <w:autoSpaceDE/>
      <w:autoSpaceDN/>
      <w:adjustRightInd/>
      <w:spacing w:before="240" w:after="60" w:line="240" w:lineRule="auto"/>
      <w:ind w:left="3600" w:hanging="720"/>
      <w:jc w:val="left"/>
      <w:textAlignment w:val="auto"/>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7C31C4"/>
    <w:pPr>
      <w:tabs>
        <w:tab w:val="num" w:pos="4320"/>
      </w:tabs>
      <w:overflowPunct/>
      <w:autoSpaceDE/>
      <w:autoSpaceDN/>
      <w:adjustRightInd/>
      <w:spacing w:before="240" w:after="60" w:line="240" w:lineRule="auto"/>
      <w:ind w:left="4320" w:hanging="720"/>
      <w:jc w:val="left"/>
      <w:textAlignment w:val="auto"/>
      <w:outlineLvl w:val="5"/>
    </w:pPr>
    <w:rPr>
      <w:b/>
      <w:bCs/>
      <w:szCs w:val="22"/>
      <w:lang w:val="en-US" w:eastAsia="en-US"/>
    </w:rPr>
  </w:style>
  <w:style w:type="paragraph" w:styleId="Heading7">
    <w:name w:val="heading 7"/>
    <w:basedOn w:val="Normal"/>
    <w:next w:val="Normal"/>
    <w:link w:val="Heading7Char"/>
    <w:uiPriority w:val="9"/>
    <w:semiHidden/>
    <w:unhideWhenUsed/>
    <w:qFormat/>
    <w:rsid w:val="007C31C4"/>
    <w:pPr>
      <w:tabs>
        <w:tab w:val="num" w:pos="5040"/>
      </w:tabs>
      <w:overflowPunct/>
      <w:autoSpaceDE/>
      <w:autoSpaceDN/>
      <w:adjustRightInd/>
      <w:spacing w:before="240" w:after="60" w:line="240" w:lineRule="auto"/>
      <w:ind w:left="5040" w:hanging="720"/>
      <w:jc w:val="left"/>
      <w:textAlignment w:val="auto"/>
      <w:outlineLvl w:val="6"/>
    </w:pPr>
    <w:rPr>
      <w:rFonts w:asciiTheme="minorHAnsi" w:eastAsiaTheme="minorEastAsia" w:hAnsiTheme="minorHAnsi" w:cstheme="minorBidi"/>
      <w:sz w:val="24"/>
      <w:szCs w:val="24"/>
      <w:lang w:val="en-US" w:eastAsia="en-US"/>
    </w:rPr>
  </w:style>
  <w:style w:type="paragraph" w:styleId="Heading8">
    <w:name w:val="heading 8"/>
    <w:basedOn w:val="Normal"/>
    <w:next w:val="Normal"/>
    <w:link w:val="Heading8Char"/>
    <w:uiPriority w:val="9"/>
    <w:semiHidden/>
    <w:unhideWhenUsed/>
    <w:qFormat/>
    <w:rsid w:val="007C31C4"/>
    <w:pPr>
      <w:tabs>
        <w:tab w:val="num" w:pos="5760"/>
      </w:tabs>
      <w:overflowPunct/>
      <w:autoSpaceDE/>
      <w:autoSpaceDN/>
      <w:adjustRightInd/>
      <w:spacing w:before="240" w:after="60" w:line="240" w:lineRule="auto"/>
      <w:ind w:left="5760" w:hanging="720"/>
      <w:jc w:val="left"/>
      <w:textAlignment w:val="auto"/>
      <w:outlineLvl w:val="7"/>
    </w:pPr>
    <w:rPr>
      <w:rFonts w:asciiTheme="minorHAnsi" w:eastAsiaTheme="minorEastAsia" w:hAnsiTheme="minorHAnsi" w:cstheme="minorBidi"/>
      <w:i/>
      <w:iCs/>
      <w:sz w:val="24"/>
      <w:szCs w:val="24"/>
      <w:lang w:val="en-US" w:eastAsia="en-US"/>
    </w:rPr>
  </w:style>
  <w:style w:type="paragraph" w:styleId="Heading9">
    <w:name w:val="heading 9"/>
    <w:basedOn w:val="Normal"/>
    <w:next w:val="Normal"/>
    <w:link w:val="Heading9Char"/>
    <w:uiPriority w:val="9"/>
    <w:semiHidden/>
    <w:unhideWhenUsed/>
    <w:qFormat/>
    <w:rsid w:val="007C31C4"/>
    <w:pPr>
      <w:tabs>
        <w:tab w:val="num" w:pos="6480"/>
      </w:tabs>
      <w:overflowPunct/>
      <w:autoSpaceDE/>
      <w:autoSpaceDN/>
      <w:adjustRightInd/>
      <w:spacing w:before="240" w:after="60" w:line="240" w:lineRule="auto"/>
      <w:ind w:left="6480" w:hanging="720"/>
      <w:jc w:val="left"/>
      <w:textAlignment w:val="auto"/>
      <w:outlineLvl w:val="8"/>
    </w:pPr>
    <w:rPr>
      <w:rFonts w:asciiTheme="majorHAnsi" w:eastAsiaTheme="majorEastAsia" w:hAnsiTheme="majorHAnsi" w:cstheme="majorBidi"/>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5B3F"/>
    <w:rPr>
      <w:rFonts w:ascii="Times New Roman" w:eastAsia="Times New Roman" w:hAnsi="Times New Roman"/>
      <w:b/>
      <w:smallCaps/>
      <w:kern w:val="28"/>
      <w:sz w:val="24"/>
    </w:rPr>
  </w:style>
  <w:style w:type="paragraph" w:customStyle="1" w:styleId="CAPSITtulo3SeoPrincipal">
    <w:name w:val="CAPSI Título 3 Seção Principal"/>
    <w:basedOn w:val="Heading1"/>
    <w:link w:val="CAPSITtulo3SeoPrincipalCarter"/>
    <w:qFormat/>
    <w:rsid w:val="00254AA5"/>
    <w:pPr>
      <w:spacing w:after="240" w:line="240" w:lineRule="auto"/>
    </w:pPr>
  </w:style>
  <w:style w:type="paragraph" w:customStyle="1" w:styleId="CAPSITtulo4Subseco">
    <w:name w:val="CAPSI Título 4 Subsecção"/>
    <w:basedOn w:val="Heading2"/>
    <w:next w:val="Normal"/>
    <w:link w:val="CAPSITtulo4SubsecoCarter"/>
    <w:qFormat/>
    <w:rsid w:val="007C1931"/>
    <w:pPr>
      <w:spacing w:before="240" w:after="240" w:line="240" w:lineRule="auto"/>
      <w:ind w:left="562" w:hanging="562"/>
    </w:pPr>
    <w:rPr>
      <w:i/>
      <w:sz w:val="22"/>
    </w:rPr>
  </w:style>
  <w:style w:type="paragraph" w:customStyle="1" w:styleId="CAPSIAutores">
    <w:name w:val="CAPSI Autores"/>
    <w:basedOn w:val="Normal"/>
    <w:rsid w:val="002C5B3F"/>
    <w:pPr>
      <w:spacing w:line="240" w:lineRule="auto"/>
      <w:jc w:val="center"/>
    </w:pPr>
  </w:style>
  <w:style w:type="character" w:customStyle="1" w:styleId="CAPSITtulo3SeoPrincipalCarter">
    <w:name w:val="CAPSI Título 3 Seção Principal Caráter"/>
    <w:basedOn w:val="Heading1Char"/>
    <w:link w:val="CAPSITtulo3SeoPrincipal"/>
    <w:rsid w:val="00254AA5"/>
    <w:rPr>
      <w:rFonts w:ascii="Times New Roman" w:eastAsia="Times New Roman" w:hAnsi="Times New Roman"/>
      <w:b/>
      <w:smallCaps/>
      <w:kern w:val="28"/>
      <w:sz w:val="24"/>
    </w:rPr>
  </w:style>
  <w:style w:type="paragraph" w:customStyle="1" w:styleId="CAPSITextoResumoPT">
    <w:name w:val="CAPSI Texto Resumo PT"/>
    <w:basedOn w:val="Normal"/>
    <w:link w:val="CAPSITextoResumoPTCarter"/>
    <w:rsid w:val="002C5B3F"/>
    <w:pPr>
      <w:spacing w:line="240" w:lineRule="auto"/>
      <w:ind w:left="567" w:right="567"/>
    </w:pPr>
    <w:rPr>
      <w:sz w:val="20"/>
    </w:rPr>
  </w:style>
  <w:style w:type="paragraph" w:customStyle="1" w:styleId="CAPSIReferencias">
    <w:name w:val="CAPSI Referencias"/>
    <w:basedOn w:val="Normal"/>
    <w:rsid w:val="00D26C21"/>
    <w:pPr>
      <w:ind w:left="567" w:hanging="567"/>
    </w:pPr>
  </w:style>
  <w:style w:type="paragraph" w:customStyle="1" w:styleId="CAPSICorpodeTexto">
    <w:name w:val="CAPSI Corpo de Texto"/>
    <w:basedOn w:val="Normal"/>
    <w:link w:val="CAPSICorpodeTextoCarter"/>
    <w:qFormat/>
    <w:rsid w:val="00E35F32"/>
  </w:style>
  <w:style w:type="paragraph" w:styleId="Header">
    <w:name w:val="header"/>
    <w:basedOn w:val="Normal"/>
    <w:link w:val="HeaderChar"/>
    <w:rsid w:val="00D26C21"/>
    <w:pPr>
      <w:tabs>
        <w:tab w:val="center" w:pos="4320"/>
        <w:tab w:val="right" w:pos="8640"/>
      </w:tabs>
      <w:overflowPunct/>
      <w:autoSpaceDE/>
      <w:autoSpaceDN/>
      <w:adjustRightInd/>
      <w:spacing w:before="0"/>
      <w:jc w:val="left"/>
      <w:textAlignment w:val="auto"/>
    </w:pPr>
    <w:rPr>
      <w:sz w:val="24"/>
      <w:szCs w:val="24"/>
    </w:rPr>
  </w:style>
  <w:style w:type="character" w:customStyle="1" w:styleId="HeaderChar">
    <w:name w:val="Header Char"/>
    <w:link w:val="Header"/>
    <w:rsid w:val="00D26C21"/>
    <w:rPr>
      <w:rFonts w:ascii="Times New Roman" w:eastAsia="Times New Roman" w:hAnsi="Times New Roman" w:cs="Times New Roman"/>
      <w:sz w:val="24"/>
      <w:szCs w:val="24"/>
      <w:lang w:eastAsia="pt-PT"/>
    </w:rPr>
  </w:style>
  <w:style w:type="paragraph" w:styleId="BalloonText">
    <w:name w:val="Balloon Text"/>
    <w:basedOn w:val="Normal"/>
    <w:link w:val="BalloonTextChar"/>
    <w:uiPriority w:val="99"/>
    <w:semiHidden/>
    <w:unhideWhenUsed/>
    <w:rsid w:val="00D26C21"/>
    <w:pPr>
      <w:spacing w:before="0"/>
    </w:pPr>
    <w:rPr>
      <w:rFonts w:ascii="Tahoma" w:hAnsi="Tahoma" w:cs="Tahoma"/>
      <w:sz w:val="16"/>
      <w:szCs w:val="16"/>
    </w:rPr>
  </w:style>
  <w:style w:type="character" w:customStyle="1" w:styleId="BalloonTextChar">
    <w:name w:val="Balloon Text Char"/>
    <w:link w:val="BalloonText"/>
    <w:uiPriority w:val="99"/>
    <w:semiHidden/>
    <w:rsid w:val="00D26C21"/>
    <w:rPr>
      <w:rFonts w:ascii="Tahoma" w:eastAsia="Times New Roman" w:hAnsi="Tahoma" w:cs="Tahoma"/>
      <w:sz w:val="16"/>
      <w:szCs w:val="16"/>
      <w:lang w:eastAsia="pt-PT"/>
    </w:rPr>
  </w:style>
  <w:style w:type="character" w:customStyle="1" w:styleId="Heading2Char">
    <w:name w:val="Heading 2 Char"/>
    <w:link w:val="Heading2"/>
    <w:uiPriority w:val="9"/>
    <w:rsid w:val="002C5B3F"/>
    <w:rPr>
      <w:rFonts w:ascii="Times New Roman" w:eastAsia="Times New Roman" w:hAnsi="Times New Roman"/>
      <w:b/>
      <w:kern w:val="28"/>
      <w:sz w:val="24"/>
    </w:rPr>
  </w:style>
  <w:style w:type="paragraph" w:customStyle="1" w:styleId="CAPSITtulo1TrabalhoPT">
    <w:name w:val="CAPSI Título 1 Trabalho PT"/>
    <w:basedOn w:val="Normal"/>
    <w:link w:val="CAPSITtulo1TrabalhoPTCarter"/>
    <w:qFormat/>
    <w:rsid w:val="00D6296C"/>
    <w:pPr>
      <w:spacing w:before="240" w:after="240" w:line="240" w:lineRule="auto"/>
      <w:jc w:val="center"/>
    </w:pPr>
    <w:rPr>
      <w:b/>
      <w:sz w:val="28"/>
    </w:rPr>
  </w:style>
  <w:style w:type="paragraph" w:customStyle="1" w:styleId="CAPSITtulo1TrabalhoEN">
    <w:name w:val="CAPSI Título 1 Trabalho EN"/>
    <w:basedOn w:val="Normal"/>
    <w:link w:val="CAPSITtulo1TrabalhoENCarter"/>
    <w:qFormat/>
    <w:rsid w:val="00D6296C"/>
    <w:pPr>
      <w:spacing w:after="120" w:line="240" w:lineRule="auto"/>
      <w:jc w:val="center"/>
    </w:pPr>
    <w:rPr>
      <w:b/>
      <w:i/>
      <w:sz w:val="28"/>
    </w:rPr>
  </w:style>
  <w:style w:type="character" w:customStyle="1" w:styleId="CAPSITtulo1TrabalhoPTCarter">
    <w:name w:val="CAPSI Título 1 Trabalho PT Caráter"/>
    <w:link w:val="CAPSITtulo1TrabalhoPT"/>
    <w:rsid w:val="00D6296C"/>
    <w:rPr>
      <w:rFonts w:ascii="Times New Roman" w:eastAsia="Times New Roman" w:hAnsi="Times New Roman"/>
      <w:b/>
      <w:sz w:val="28"/>
    </w:rPr>
  </w:style>
  <w:style w:type="paragraph" w:customStyle="1" w:styleId="CAPSITtulo2Resumo">
    <w:name w:val="CAPSI Título 2 Resumo"/>
    <w:basedOn w:val="Normal"/>
    <w:link w:val="CAPSITtulo2ResumoCarter"/>
    <w:qFormat/>
    <w:rsid w:val="00E35F32"/>
    <w:pPr>
      <w:jc w:val="center"/>
    </w:pPr>
    <w:rPr>
      <w:b/>
      <w:sz w:val="24"/>
    </w:rPr>
  </w:style>
  <w:style w:type="character" w:customStyle="1" w:styleId="CAPSITtulo1TrabalhoENCarter">
    <w:name w:val="CAPSI Título 1 Trabalho EN Caráter"/>
    <w:link w:val="CAPSITtulo1TrabalhoEN"/>
    <w:rsid w:val="00D6296C"/>
    <w:rPr>
      <w:rFonts w:ascii="Times New Roman" w:eastAsia="Times New Roman" w:hAnsi="Times New Roman"/>
      <w:b/>
      <w:i/>
      <w:sz w:val="28"/>
    </w:rPr>
  </w:style>
  <w:style w:type="paragraph" w:customStyle="1" w:styleId="CAPSITtulo2Abstract">
    <w:name w:val="CAPSI Título 2 Abstract"/>
    <w:basedOn w:val="CAPSITtulo2Resumo"/>
    <w:link w:val="CAPSITtulo2AbstractCarter"/>
    <w:qFormat/>
    <w:rsid w:val="002C5B3F"/>
    <w:rPr>
      <w:i/>
    </w:rPr>
  </w:style>
  <w:style w:type="character" w:customStyle="1" w:styleId="CAPSITtulo2ResumoCarter">
    <w:name w:val="CAPSI Título 2 Resumo Caráter"/>
    <w:link w:val="CAPSITtulo2Resumo"/>
    <w:rsid w:val="00E35F32"/>
    <w:rPr>
      <w:rFonts w:ascii="Times New Roman" w:eastAsia="Times New Roman" w:hAnsi="Times New Roman"/>
      <w:b/>
      <w:sz w:val="24"/>
    </w:rPr>
  </w:style>
  <w:style w:type="paragraph" w:customStyle="1" w:styleId="CAPSITextoResumoEN">
    <w:name w:val="CAPSI Texto Resumo EN"/>
    <w:basedOn w:val="CAPSITextoResumoPT"/>
    <w:link w:val="CAPSITextoResumoENCarter"/>
    <w:qFormat/>
    <w:rsid w:val="002C5B3F"/>
    <w:rPr>
      <w:i/>
    </w:rPr>
  </w:style>
  <w:style w:type="character" w:customStyle="1" w:styleId="CAPSITtulo2AbstractCarter">
    <w:name w:val="CAPSI Título 2 Abstract Caráter"/>
    <w:link w:val="CAPSITtulo2Abstract"/>
    <w:rsid w:val="002C5B3F"/>
    <w:rPr>
      <w:rFonts w:ascii="Times New Roman" w:eastAsia="Times New Roman" w:hAnsi="Times New Roman"/>
      <w:b/>
      <w:i/>
      <w:sz w:val="24"/>
    </w:rPr>
  </w:style>
  <w:style w:type="character" w:customStyle="1" w:styleId="CAPSITtulo4SubsecoCarter">
    <w:name w:val="CAPSI Título 4 Subsecção Caráter"/>
    <w:link w:val="CAPSITtulo4Subseco"/>
    <w:rsid w:val="007C1931"/>
    <w:rPr>
      <w:rFonts w:ascii="Times New Roman" w:eastAsia="Times New Roman" w:hAnsi="Times New Roman"/>
      <w:b/>
      <w:i/>
      <w:kern w:val="28"/>
      <w:sz w:val="22"/>
    </w:rPr>
  </w:style>
  <w:style w:type="character" w:customStyle="1" w:styleId="CAPSITextoResumoPTCarter">
    <w:name w:val="CAPSI Texto Resumo PT Caráter"/>
    <w:link w:val="CAPSITextoResumoPT"/>
    <w:rsid w:val="002C5B3F"/>
    <w:rPr>
      <w:rFonts w:ascii="Times New Roman" w:eastAsia="Times New Roman" w:hAnsi="Times New Roman"/>
    </w:rPr>
  </w:style>
  <w:style w:type="character" w:customStyle="1" w:styleId="CAPSITextoResumoENCarter">
    <w:name w:val="CAPSI Texto Resumo EN Caráter"/>
    <w:link w:val="CAPSITextoResumoEN"/>
    <w:rsid w:val="002C5B3F"/>
    <w:rPr>
      <w:rFonts w:ascii="Times New Roman" w:eastAsia="Times New Roman" w:hAnsi="Times New Roman"/>
      <w:i/>
    </w:rPr>
  </w:style>
  <w:style w:type="paragraph" w:customStyle="1" w:styleId="CAPSIFigura">
    <w:name w:val="CAPSI Figura"/>
    <w:basedOn w:val="Normal"/>
    <w:link w:val="CAPSIFiguraCarter"/>
    <w:qFormat/>
    <w:rsid w:val="00E35F32"/>
    <w:pPr>
      <w:spacing w:before="360"/>
      <w:jc w:val="center"/>
    </w:pPr>
    <w:rPr>
      <w:noProof/>
    </w:rPr>
  </w:style>
  <w:style w:type="character" w:customStyle="1" w:styleId="CAPSICorpodeTextoCarter">
    <w:name w:val="CAPSI Corpo de Texto Caráter"/>
    <w:link w:val="CAPSICorpodeTexto"/>
    <w:rsid w:val="00E35F32"/>
    <w:rPr>
      <w:rFonts w:ascii="Times New Roman" w:eastAsia="Times New Roman" w:hAnsi="Times New Roman"/>
      <w:sz w:val="22"/>
    </w:rPr>
  </w:style>
  <w:style w:type="paragraph" w:customStyle="1" w:styleId="CAPSIFiguraLegenda">
    <w:name w:val="CAPSI Figura Legenda"/>
    <w:basedOn w:val="Normal"/>
    <w:link w:val="CAPSIFiguraLegendaCarter"/>
    <w:qFormat/>
    <w:rsid w:val="00E35F32"/>
    <w:pPr>
      <w:spacing w:before="240" w:after="240"/>
      <w:jc w:val="center"/>
    </w:pPr>
    <w:rPr>
      <w:sz w:val="20"/>
    </w:rPr>
  </w:style>
  <w:style w:type="character" w:customStyle="1" w:styleId="CAPSIFiguraCarter">
    <w:name w:val="CAPSI Figura Caráter"/>
    <w:link w:val="CAPSIFigura"/>
    <w:rsid w:val="00E35F32"/>
    <w:rPr>
      <w:rFonts w:ascii="Times New Roman" w:eastAsia="Times New Roman" w:hAnsi="Times New Roman"/>
      <w:noProof/>
      <w:sz w:val="22"/>
    </w:rPr>
  </w:style>
  <w:style w:type="paragraph" w:customStyle="1" w:styleId="CAPSIBulletspontos">
    <w:name w:val="CAPSI Bullets (pontos)"/>
    <w:basedOn w:val="Normal"/>
    <w:link w:val="CAPSIBulletspontosCarter"/>
    <w:qFormat/>
    <w:rsid w:val="006C206E"/>
    <w:pPr>
      <w:numPr>
        <w:numId w:val="11"/>
      </w:numPr>
    </w:pPr>
  </w:style>
  <w:style w:type="character" w:customStyle="1" w:styleId="CAPSIFiguraLegendaCarter">
    <w:name w:val="CAPSI Figura Legenda Caráter"/>
    <w:link w:val="CAPSIFiguraLegenda"/>
    <w:rsid w:val="00E35F32"/>
    <w:rPr>
      <w:rFonts w:ascii="Times New Roman" w:eastAsia="Times New Roman" w:hAnsi="Times New Roman"/>
    </w:rPr>
  </w:style>
  <w:style w:type="character" w:styleId="Hyperlink">
    <w:name w:val="Hyperlink"/>
    <w:uiPriority w:val="99"/>
    <w:unhideWhenUsed/>
    <w:rsid w:val="007229DB"/>
    <w:rPr>
      <w:color w:val="0563C1"/>
      <w:u w:val="single"/>
    </w:rPr>
  </w:style>
  <w:style w:type="character" w:customStyle="1" w:styleId="CAPSIBulletspontosCarter">
    <w:name w:val="CAPSI Bullets (pontos) Caráter"/>
    <w:link w:val="CAPSIBulletspontos"/>
    <w:rsid w:val="006C206E"/>
    <w:rPr>
      <w:rFonts w:ascii="Times New Roman" w:eastAsia="Times New Roman" w:hAnsi="Times New Roman"/>
      <w:sz w:val="22"/>
    </w:rPr>
  </w:style>
  <w:style w:type="paragraph" w:customStyle="1" w:styleId="Table">
    <w:name w:val="Table"/>
    <w:basedOn w:val="Normal"/>
    <w:rsid w:val="000925E0"/>
    <w:pPr>
      <w:overflowPunct/>
      <w:autoSpaceDE/>
      <w:autoSpaceDN/>
      <w:adjustRightInd/>
      <w:spacing w:before="0" w:after="60" w:line="240" w:lineRule="auto"/>
      <w:jc w:val="left"/>
      <w:textAlignment w:val="auto"/>
    </w:pPr>
    <w:rPr>
      <w:color w:val="000000"/>
      <w:sz w:val="20"/>
      <w:lang w:val="en-GB" w:eastAsia="en-US"/>
    </w:rPr>
  </w:style>
  <w:style w:type="paragraph" w:customStyle="1" w:styleId="Basictext">
    <w:name w:val="Basic text"/>
    <w:link w:val="BasictextZchn"/>
    <w:rsid w:val="0019444B"/>
    <w:pPr>
      <w:spacing w:after="60"/>
      <w:jc w:val="both"/>
    </w:pPr>
    <w:rPr>
      <w:rFonts w:ascii="Times New Roman" w:eastAsia="Times New Roman" w:hAnsi="Times New Roman"/>
      <w:color w:val="000000"/>
      <w:sz w:val="22"/>
      <w:szCs w:val="15"/>
      <w:lang w:val="en-GB" w:eastAsia="en-US"/>
    </w:rPr>
  </w:style>
  <w:style w:type="character" w:customStyle="1" w:styleId="BasictextZchn">
    <w:name w:val="Basic text Zchn"/>
    <w:link w:val="Basictext"/>
    <w:rsid w:val="0019444B"/>
    <w:rPr>
      <w:rFonts w:ascii="Times New Roman" w:eastAsia="Times New Roman" w:hAnsi="Times New Roman"/>
      <w:color w:val="000000"/>
      <w:sz w:val="22"/>
      <w:szCs w:val="15"/>
      <w:lang w:val="en-GB" w:eastAsia="en-US"/>
    </w:rPr>
  </w:style>
  <w:style w:type="paragraph" w:customStyle="1" w:styleId="Bullet">
    <w:name w:val="Bullet"/>
    <w:basedOn w:val="Normal"/>
    <w:rsid w:val="0019444B"/>
    <w:pPr>
      <w:numPr>
        <w:numId w:val="13"/>
      </w:numPr>
      <w:tabs>
        <w:tab w:val="clear" w:pos="360"/>
        <w:tab w:val="num" w:pos="284"/>
      </w:tabs>
      <w:overflowPunct/>
      <w:autoSpaceDE/>
      <w:autoSpaceDN/>
      <w:adjustRightInd/>
      <w:spacing w:line="240" w:lineRule="auto"/>
      <w:ind w:left="284" w:hanging="284"/>
      <w:textAlignment w:val="auto"/>
    </w:pPr>
    <w:rPr>
      <w:rFonts w:cs="Arial"/>
      <w:color w:val="000000"/>
      <w:szCs w:val="22"/>
      <w:lang w:val="en-US" w:eastAsia="en-US"/>
    </w:rPr>
  </w:style>
  <w:style w:type="paragraph" w:customStyle="1" w:styleId="Bullet2">
    <w:name w:val="Bullet 2"/>
    <w:basedOn w:val="Normal"/>
    <w:rsid w:val="0019444B"/>
    <w:pPr>
      <w:numPr>
        <w:ilvl w:val="1"/>
        <w:numId w:val="13"/>
      </w:numPr>
      <w:tabs>
        <w:tab w:val="clear" w:pos="1080"/>
        <w:tab w:val="num" w:pos="567"/>
      </w:tabs>
      <w:overflowPunct/>
      <w:autoSpaceDE/>
      <w:autoSpaceDN/>
      <w:adjustRightInd/>
      <w:spacing w:line="240" w:lineRule="auto"/>
      <w:ind w:left="567" w:hanging="283"/>
      <w:textAlignment w:val="auto"/>
    </w:pPr>
    <w:rPr>
      <w:rFonts w:cs="Arial"/>
      <w:color w:val="000000"/>
      <w:szCs w:val="22"/>
      <w:lang w:val="en-GB" w:eastAsia="en-US"/>
    </w:rPr>
  </w:style>
  <w:style w:type="paragraph" w:customStyle="1" w:styleId="Resumo">
    <w:name w:val="Resumo"/>
    <w:basedOn w:val="CAPSITextoResumoPT"/>
    <w:link w:val="ResumoCarter"/>
    <w:qFormat/>
    <w:rsid w:val="00E52C1E"/>
  </w:style>
  <w:style w:type="character" w:customStyle="1" w:styleId="Heading3Char">
    <w:name w:val="Heading 3 Char"/>
    <w:basedOn w:val="DefaultParagraphFont"/>
    <w:link w:val="Heading3"/>
    <w:uiPriority w:val="9"/>
    <w:rsid w:val="007C31C4"/>
    <w:rPr>
      <w:rFonts w:asciiTheme="majorHAnsi" w:eastAsiaTheme="majorEastAsia" w:hAnsiTheme="majorHAnsi" w:cstheme="majorBidi"/>
      <w:b/>
      <w:bCs/>
      <w:sz w:val="26"/>
      <w:szCs w:val="26"/>
      <w:lang w:val="en-US" w:eastAsia="en-US"/>
    </w:rPr>
  </w:style>
  <w:style w:type="character" w:customStyle="1" w:styleId="ResumoCarter">
    <w:name w:val="Resumo Caráter"/>
    <w:basedOn w:val="CAPSITextoResumoPTCarter"/>
    <w:link w:val="Resumo"/>
    <w:rsid w:val="00E52C1E"/>
    <w:rPr>
      <w:rFonts w:ascii="Times New Roman" w:eastAsia="Times New Roman" w:hAnsi="Times New Roman"/>
    </w:rPr>
  </w:style>
  <w:style w:type="character" w:customStyle="1" w:styleId="Heading4Char">
    <w:name w:val="Heading 4 Char"/>
    <w:basedOn w:val="DefaultParagraphFont"/>
    <w:link w:val="Heading4"/>
    <w:uiPriority w:val="9"/>
    <w:semiHidden/>
    <w:rsid w:val="007C31C4"/>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7C31C4"/>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rsid w:val="007C31C4"/>
    <w:rPr>
      <w:rFonts w:ascii="Times New Roman" w:eastAsia="Times New Roman" w:hAnsi="Times New Roman"/>
      <w:b/>
      <w:bCs/>
      <w:sz w:val="22"/>
      <w:szCs w:val="22"/>
      <w:lang w:val="en-US" w:eastAsia="en-US"/>
    </w:rPr>
  </w:style>
  <w:style w:type="character" w:customStyle="1" w:styleId="Heading7Char">
    <w:name w:val="Heading 7 Char"/>
    <w:basedOn w:val="DefaultParagraphFont"/>
    <w:link w:val="Heading7"/>
    <w:uiPriority w:val="9"/>
    <w:semiHidden/>
    <w:rsid w:val="007C31C4"/>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7C31C4"/>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7C31C4"/>
    <w:rPr>
      <w:rFonts w:asciiTheme="majorHAnsi" w:eastAsiaTheme="majorEastAsia" w:hAnsiTheme="majorHAnsi" w:cstheme="majorBidi"/>
      <w:sz w:val="22"/>
      <w:szCs w:val="22"/>
      <w:lang w:val="en-US" w:eastAsia="en-US"/>
    </w:rPr>
  </w:style>
  <w:style w:type="paragraph" w:styleId="ListParagraph">
    <w:name w:val="List Paragraph"/>
    <w:basedOn w:val="Normal"/>
    <w:uiPriority w:val="34"/>
    <w:qFormat/>
    <w:rsid w:val="00347662"/>
    <w:pPr>
      <w:ind w:left="720"/>
      <w:contextualSpacing/>
    </w:pPr>
  </w:style>
  <w:style w:type="paragraph" w:styleId="Footer">
    <w:name w:val="footer"/>
    <w:basedOn w:val="Normal"/>
    <w:link w:val="FooterChar"/>
    <w:uiPriority w:val="99"/>
    <w:unhideWhenUsed/>
    <w:rsid w:val="0032774E"/>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2774E"/>
    <w:rPr>
      <w:rFonts w:ascii="Times New Roman" w:eastAsia="Times New Roman" w:hAnsi="Times New Roman"/>
      <w:sz w:val="22"/>
    </w:rPr>
  </w:style>
  <w:style w:type="paragraph" w:customStyle="1" w:styleId="FootnoteText1">
    <w:name w:val="Footnote Text1"/>
    <w:basedOn w:val="FootnoteText"/>
    <w:link w:val="FootnotetextZchn"/>
    <w:qFormat/>
    <w:rsid w:val="00C86E8A"/>
    <w:pPr>
      <w:tabs>
        <w:tab w:val="left" w:pos="425"/>
      </w:tabs>
      <w:overflowPunct/>
      <w:autoSpaceDE/>
      <w:autoSpaceDN/>
      <w:adjustRightInd/>
      <w:spacing w:before="120"/>
      <w:textAlignment w:val="auto"/>
    </w:pPr>
    <w:rPr>
      <w:rFonts w:cs="Arial"/>
      <w:color w:val="000000"/>
      <w:sz w:val="18"/>
      <w:szCs w:val="16"/>
      <w:lang w:val="en-GB" w:eastAsia="en-US"/>
    </w:rPr>
  </w:style>
  <w:style w:type="character" w:customStyle="1" w:styleId="FootnotetextZchn">
    <w:name w:val="Footnote text Zchn"/>
    <w:basedOn w:val="FootnoteTextChar"/>
    <w:link w:val="FootnoteText1"/>
    <w:rsid w:val="00C86E8A"/>
    <w:rPr>
      <w:rFonts w:ascii="Times New Roman" w:eastAsia="Times New Roman" w:hAnsi="Times New Roman" w:cs="Arial"/>
      <w:color w:val="000000"/>
      <w:sz w:val="18"/>
      <w:szCs w:val="16"/>
      <w:lang w:val="en-GB" w:eastAsia="en-US"/>
    </w:rPr>
  </w:style>
  <w:style w:type="character" w:styleId="FootnoteReference">
    <w:name w:val="footnote reference"/>
    <w:semiHidden/>
    <w:rsid w:val="00C86E8A"/>
    <w:rPr>
      <w:vertAlign w:val="superscript"/>
    </w:rPr>
  </w:style>
  <w:style w:type="paragraph" w:customStyle="1" w:styleId="Footnote">
    <w:name w:val="Footnote"/>
    <w:basedOn w:val="Basictext"/>
    <w:link w:val="FootnoteZchn"/>
    <w:qFormat/>
    <w:rsid w:val="00C86E8A"/>
    <w:rPr>
      <w:rFonts w:cs="Arial"/>
      <w:vertAlign w:val="superscript"/>
    </w:rPr>
  </w:style>
  <w:style w:type="character" w:customStyle="1" w:styleId="FootnoteZchn">
    <w:name w:val="Footnote Zchn"/>
    <w:link w:val="Footnote"/>
    <w:rsid w:val="00C86E8A"/>
    <w:rPr>
      <w:rFonts w:ascii="Times New Roman" w:eastAsia="Times New Roman" w:hAnsi="Times New Roman" w:cs="Arial"/>
      <w:color w:val="000000"/>
      <w:sz w:val="22"/>
      <w:szCs w:val="15"/>
      <w:vertAlign w:val="superscript"/>
      <w:lang w:val="en-GB" w:eastAsia="en-US"/>
    </w:rPr>
  </w:style>
  <w:style w:type="paragraph" w:styleId="FootnoteText">
    <w:name w:val="footnote text"/>
    <w:basedOn w:val="Normal"/>
    <w:link w:val="FootnoteTextChar"/>
    <w:uiPriority w:val="99"/>
    <w:semiHidden/>
    <w:unhideWhenUsed/>
    <w:rsid w:val="00C86E8A"/>
    <w:pPr>
      <w:spacing w:before="0" w:line="240" w:lineRule="auto"/>
    </w:pPr>
    <w:rPr>
      <w:sz w:val="24"/>
      <w:szCs w:val="24"/>
    </w:rPr>
  </w:style>
  <w:style w:type="character" w:customStyle="1" w:styleId="FootnoteTextChar">
    <w:name w:val="Footnote Text Char"/>
    <w:basedOn w:val="DefaultParagraphFont"/>
    <w:link w:val="FootnoteText"/>
    <w:uiPriority w:val="99"/>
    <w:semiHidden/>
    <w:rsid w:val="00C86E8A"/>
    <w:rPr>
      <w:rFonts w:ascii="Times New Roman" w:eastAsia="Times New Roman" w:hAnsi="Times New Roman"/>
      <w:sz w:val="24"/>
      <w:szCs w:val="24"/>
    </w:rPr>
  </w:style>
  <w:style w:type="character" w:styleId="PageNumber">
    <w:name w:val="page number"/>
    <w:basedOn w:val="DefaultParagraphFont"/>
    <w:uiPriority w:val="99"/>
    <w:semiHidden/>
    <w:unhideWhenUsed/>
    <w:rsid w:val="00FD58FD"/>
  </w:style>
  <w:style w:type="table" w:styleId="TableGrid">
    <w:name w:val="Table Grid"/>
    <w:basedOn w:val="TableNormal"/>
    <w:uiPriority w:val="59"/>
    <w:rsid w:val="00FD58F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Zchn"/>
    <w:rsid w:val="002F3D71"/>
    <w:pPr>
      <w:overflowPunct/>
      <w:autoSpaceDE/>
      <w:autoSpaceDN/>
      <w:adjustRightInd/>
      <w:spacing w:before="0" w:line="240" w:lineRule="auto"/>
      <w:ind w:left="284" w:hanging="284"/>
      <w:textAlignment w:val="auto"/>
    </w:pPr>
    <w:rPr>
      <w:rFonts w:cs="Arial"/>
      <w:color w:val="000000"/>
      <w:szCs w:val="15"/>
      <w:lang w:val="en-GB" w:eastAsia="en-US"/>
    </w:rPr>
  </w:style>
  <w:style w:type="character" w:customStyle="1" w:styleId="ReferenceZchn">
    <w:name w:val="Reference Zchn"/>
    <w:link w:val="Reference"/>
    <w:rsid w:val="002F3D71"/>
    <w:rPr>
      <w:rFonts w:ascii="Times New Roman" w:eastAsia="Times New Roman" w:hAnsi="Times New Roman" w:cs="Arial"/>
      <w:color w:val="000000"/>
      <w:sz w:val="22"/>
      <w:szCs w:val="15"/>
      <w:lang w:val="en-GB" w:eastAsia="en-US"/>
    </w:rPr>
  </w:style>
  <w:style w:type="paragraph" w:customStyle="1" w:styleId="References">
    <w:name w:val="References"/>
    <w:basedOn w:val="Normal"/>
    <w:autoRedefine/>
    <w:rsid w:val="00B87AF4"/>
    <w:pPr>
      <w:spacing w:before="0" w:line="240" w:lineRule="auto"/>
      <w:ind w:left="360" w:hanging="360"/>
    </w:pPr>
    <w:rPr>
      <w:rFonts w:ascii="Georgia" w:hAnsi="Georgia"/>
      <w:sz w:val="20"/>
      <w:lang w:val="en-US" w:eastAsia="en-US"/>
    </w:rPr>
  </w:style>
  <w:style w:type="character" w:styleId="CommentReference">
    <w:name w:val="annotation reference"/>
    <w:basedOn w:val="DefaultParagraphFont"/>
    <w:uiPriority w:val="99"/>
    <w:semiHidden/>
    <w:unhideWhenUsed/>
    <w:rsid w:val="00886E05"/>
    <w:rPr>
      <w:sz w:val="18"/>
      <w:szCs w:val="18"/>
    </w:rPr>
  </w:style>
  <w:style w:type="paragraph" w:styleId="CommentText">
    <w:name w:val="annotation text"/>
    <w:basedOn w:val="Normal"/>
    <w:link w:val="CommentTextChar"/>
    <w:uiPriority w:val="99"/>
    <w:semiHidden/>
    <w:unhideWhenUsed/>
    <w:rsid w:val="00886E05"/>
    <w:pPr>
      <w:spacing w:line="240" w:lineRule="auto"/>
    </w:pPr>
    <w:rPr>
      <w:sz w:val="24"/>
      <w:szCs w:val="24"/>
    </w:rPr>
  </w:style>
  <w:style w:type="character" w:customStyle="1" w:styleId="CommentTextChar">
    <w:name w:val="Comment Text Char"/>
    <w:basedOn w:val="DefaultParagraphFont"/>
    <w:link w:val="CommentText"/>
    <w:uiPriority w:val="99"/>
    <w:semiHidden/>
    <w:rsid w:val="00886E05"/>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86E05"/>
    <w:rPr>
      <w:b/>
      <w:bCs/>
      <w:sz w:val="20"/>
      <w:szCs w:val="20"/>
    </w:rPr>
  </w:style>
  <w:style w:type="character" w:customStyle="1" w:styleId="CommentSubjectChar">
    <w:name w:val="Comment Subject Char"/>
    <w:basedOn w:val="CommentTextChar"/>
    <w:link w:val="CommentSubject"/>
    <w:uiPriority w:val="99"/>
    <w:semiHidden/>
    <w:rsid w:val="00886E05"/>
    <w:rPr>
      <w:rFonts w:ascii="Times New Roman" w:eastAsia="Times New Roman" w:hAnsi="Times New Roman"/>
      <w:b/>
      <w:bCs/>
      <w:sz w:val="24"/>
      <w:szCs w:val="24"/>
    </w:rPr>
  </w:style>
  <w:style w:type="paragraph" w:styleId="Revision">
    <w:name w:val="Revision"/>
    <w:hidden/>
    <w:uiPriority w:val="99"/>
    <w:semiHidden/>
    <w:rsid w:val="00B87AF4"/>
    <w:rPr>
      <w:rFonts w:ascii="Times New Roman" w:eastAsia="Times New Roman" w:hAnsi="Times New Roman"/>
      <w:sz w:val="22"/>
    </w:rPr>
  </w:style>
  <w:style w:type="character" w:styleId="UnresolvedMention">
    <w:name w:val="Unresolved Mention"/>
    <w:basedOn w:val="DefaultParagraphFont"/>
    <w:uiPriority w:val="99"/>
    <w:semiHidden/>
    <w:unhideWhenUsed/>
    <w:rsid w:val="006B7BF4"/>
    <w:rPr>
      <w:color w:val="808080"/>
      <w:shd w:val="clear" w:color="auto" w:fill="E6E6E6"/>
    </w:rPr>
  </w:style>
  <w:style w:type="character" w:styleId="PlaceholderText">
    <w:name w:val="Placeholder Text"/>
    <w:basedOn w:val="DefaultParagraphFont"/>
    <w:uiPriority w:val="99"/>
    <w:semiHidden/>
    <w:rsid w:val="000D31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psi2026@apsi.pt" TargetMode="External"/><Relationship Id="rId4" Type="http://schemas.openxmlformats.org/officeDocument/2006/relationships/settings" Target="settings.xml"/><Relationship Id="rId9" Type="http://schemas.openxmlformats.org/officeDocument/2006/relationships/hyperlink" Target="http://www.apastyle.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o%20samartinho\Downloads\CAPSI2017Template%20(1).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9F99E-1B34-4CC2-9314-599224EF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CAPSI2017Template (1).dotx</Template>
  <TotalTime>14</TotalTime>
  <Pages>6</Pages>
  <Words>1708</Words>
  <Characters>9383</Characters>
  <Application>Microsoft Office Word</Application>
  <DocSecurity>0</DocSecurity>
  <Lines>218</Lines>
  <Paragraphs>121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Modelo de Artigo</vt:lpstr>
      <vt:lpstr>Modelo de Artigo</vt:lpstr>
    </vt:vector>
  </TitlesOfParts>
  <Company>ESGT-IPSantarém</Company>
  <LinksUpToDate>false</LinksUpToDate>
  <CharactersWithSpaces>10970</CharactersWithSpaces>
  <SharedDoc>false</SharedDoc>
  <HLinks>
    <vt:vector size="6" baseType="variant">
      <vt:variant>
        <vt:i4>852089</vt:i4>
      </vt:variant>
      <vt:variant>
        <vt:i4>0</vt:i4>
      </vt:variant>
      <vt:variant>
        <vt:i4>0</vt:i4>
      </vt:variant>
      <vt:variant>
        <vt:i4>5</vt:i4>
      </vt:variant>
      <vt:variant>
        <vt:lpwstr>mailto:capsi2016@iscap.ipp.pt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Template</dc:title>
  <dc:subject>CAPSI2014</dc:subject>
  <dc:creator>joao samartinho</dc:creator>
  <cp:keywords/>
  <cp:lastModifiedBy>Cristiana Areias</cp:lastModifiedBy>
  <cp:revision>3</cp:revision>
  <dcterms:created xsi:type="dcterms:W3CDTF">2020-05-02T15:09:00Z</dcterms:created>
  <dcterms:modified xsi:type="dcterms:W3CDTF">2026-03-05T14:40:00Z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5a418675-71f7-3dfd-928c-b1a1fe1eccf8</vt:lpwstr>
  </property>
  <property fmtid="{D5CDD505-2E9C-101B-9397-08002B2CF9AE}" pid="4" name="GrammarlyDocumentId">
    <vt:lpwstr>3e0957727ad2bdb2b6ae672147863e331290c8793498750b73acae415190e3a7</vt:lpwstr>
  </property>
</Properties>
</file>